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F8" w:rsidRPr="00E756B2" w:rsidRDefault="002247F8" w:rsidP="003D10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hu-HU"/>
        </w:rPr>
      </w:pPr>
    </w:p>
    <w:p w:rsidR="002247F8" w:rsidRPr="00E756B2" w:rsidRDefault="002247F8" w:rsidP="003D10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hu-HU"/>
        </w:rPr>
      </w:pPr>
    </w:p>
    <w:p w:rsidR="002247F8" w:rsidRDefault="002247F8" w:rsidP="00927BB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b/>
          <w:sz w:val="20"/>
          <w:szCs w:val="20"/>
          <w:lang w:eastAsia="hu-HU"/>
        </w:rPr>
        <w:t xml:space="preserve">                        </w:t>
      </w:r>
      <w:r w:rsidRPr="00E756B2">
        <w:rPr>
          <w:rFonts w:ascii="Arial" w:hAnsi="Arial" w:cs="Arial"/>
          <w:b/>
          <w:sz w:val="20"/>
          <w:szCs w:val="20"/>
          <w:lang w:eastAsia="hu-HU"/>
        </w:rPr>
        <w:t>Felhívás Nemzeti Parki Termék Védjegy kérelmezésére</w:t>
      </w:r>
      <w:r w:rsidRPr="00E756B2">
        <w:rPr>
          <w:rFonts w:ascii="Arial" w:hAnsi="Arial" w:cs="Arial"/>
          <w:sz w:val="20"/>
          <w:szCs w:val="20"/>
          <w:lang w:eastAsia="hu-HU"/>
        </w:rPr>
        <w:t xml:space="preserve"> </w:t>
      </w:r>
      <w:r w:rsidRPr="00E756B2">
        <w:rPr>
          <w:rFonts w:ascii="Arial" w:hAnsi="Arial" w:cs="Arial"/>
          <w:sz w:val="20"/>
          <w:szCs w:val="20"/>
          <w:lang w:eastAsia="hu-HU"/>
        </w:rPr>
        <w:br/>
      </w:r>
    </w:p>
    <w:p w:rsidR="002247F8" w:rsidRDefault="002247F8" w:rsidP="005F1C12">
      <w:pPr>
        <w:spacing w:after="0" w:line="240" w:lineRule="auto"/>
        <w:rPr>
          <w:rFonts w:ascii="Arial" w:hAnsi="Arial" w:cs="Arial"/>
          <w:sz w:val="20"/>
          <w:szCs w:val="20"/>
          <w:lang w:eastAsia="hu-HU"/>
        </w:rPr>
      </w:pPr>
    </w:p>
    <w:p w:rsidR="002247F8" w:rsidRPr="006D3D1B" w:rsidRDefault="002247F8" w:rsidP="00F14DB2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hu-HU"/>
        </w:rPr>
      </w:pPr>
      <w:r w:rsidRPr="006D3D1B">
        <w:rPr>
          <w:rFonts w:ascii="Arial" w:hAnsi="Arial" w:cs="Arial"/>
          <w:sz w:val="20"/>
          <w:szCs w:val="20"/>
          <w:lang w:eastAsia="hu-HU"/>
        </w:rPr>
        <w:t>Tisztelt Helyi Termelő, Kézműves!</w:t>
      </w:r>
    </w:p>
    <w:p w:rsidR="002247F8" w:rsidRPr="006D3D1B" w:rsidRDefault="002247F8" w:rsidP="0028163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6D3D1B">
        <w:rPr>
          <w:rFonts w:ascii="Arial" w:hAnsi="Arial" w:cs="Arial"/>
          <w:sz w:val="20"/>
          <w:szCs w:val="20"/>
          <w:lang w:eastAsia="hu-HU"/>
        </w:rPr>
        <w:br/>
      </w:r>
      <w:r>
        <w:rPr>
          <w:noProof/>
          <w:lang w:eastAsia="hu-HU"/>
        </w:rPr>
        <w:pict>
          <v:shape id="Kép 2" o:spid="_x0000_s1028" type="#_x0000_t75" alt="http://www.anp.hu/web/upload/articles/image/anpi_Nemzeti%20Parki%20Term%C3%A9k%20final.jpg" style="position:absolute;left:0;text-align:left;margin-left:-3.15pt;margin-top:2.6pt;width:102.15pt;height:69.1pt;z-index:251658240;visibility:visible;mso-wrap-distance-left:0;mso-wrap-distance-right:0;mso-position-horizontal-relative:text;mso-position-vertical-relative:line" o:allowoverlap="f">
            <v:imagedata r:id="rId7" o:title=""/>
            <w10:wrap type="square"/>
          </v:shape>
        </w:pict>
      </w:r>
      <w:r w:rsidRPr="006D3D1B">
        <w:rPr>
          <w:rFonts w:ascii="Arial" w:hAnsi="Arial" w:cs="Arial"/>
          <w:noProof/>
          <w:sz w:val="20"/>
          <w:szCs w:val="20"/>
          <w:lang w:eastAsia="hu-HU"/>
        </w:rPr>
        <w:t>Szíves figyelmébe ajánljuk</w:t>
      </w:r>
      <w:r>
        <w:rPr>
          <w:rFonts w:ascii="Arial" w:hAnsi="Arial" w:cs="Arial"/>
          <w:noProof/>
          <w:sz w:val="20"/>
          <w:szCs w:val="20"/>
          <w:lang w:eastAsia="hu-HU"/>
        </w:rPr>
        <w:t>, hogy</w:t>
      </w:r>
      <w:r w:rsidRPr="006D3D1B">
        <w:rPr>
          <w:rFonts w:ascii="Arial" w:hAnsi="Arial" w:cs="Arial"/>
          <w:noProof/>
          <w:sz w:val="20"/>
          <w:szCs w:val="20"/>
          <w:lang w:eastAsia="hu-HU"/>
        </w:rPr>
        <w:t xml:space="preserve"> a</w:t>
      </w:r>
      <w:r w:rsidRPr="006D3D1B">
        <w:rPr>
          <w:rStyle w:val="hps"/>
          <w:rFonts w:ascii="Arial" w:hAnsi="Arial" w:cs="Arial"/>
          <w:sz w:val="20"/>
          <w:szCs w:val="20"/>
        </w:rPr>
        <w:t xml:space="preserve">z </w:t>
      </w:r>
      <w:r>
        <w:rPr>
          <w:rStyle w:val="hps"/>
          <w:rFonts w:ascii="Arial" w:hAnsi="Arial" w:cs="Arial"/>
          <w:sz w:val="20"/>
          <w:szCs w:val="20"/>
        </w:rPr>
        <w:t xml:space="preserve">Aggteleki Nemzeti Park Igazgatóság </w:t>
      </w:r>
      <w:r w:rsidRPr="006D3D1B">
        <w:rPr>
          <w:rFonts w:ascii="Arial" w:hAnsi="Arial" w:cs="Arial"/>
          <w:b/>
          <w:sz w:val="20"/>
          <w:szCs w:val="20"/>
          <w:lang w:eastAsia="hu-HU"/>
        </w:rPr>
        <w:t>Nemzeti Parki Termék Védjegy</w:t>
      </w:r>
      <w:r w:rsidRPr="006D3D1B">
        <w:rPr>
          <w:rFonts w:ascii="Arial" w:hAnsi="Arial" w:cs="Arial"/>
          <w:sz w:val="20"/>
          <w:szCs w:val="20"/>
          <w:lang w:eastAsia="hu-HU"/>
        </w:rPr>
        <w:t xml:space="preserve"> </w:t>
      </w:r>
      <w:r>
        <w:rPr>
          <w:rFonts w:ascii="Arial" w:hAnsi="Arial" w:cs="Arial"/>
          <w:sz w:val="20"/>
          <w:szCs w:val="20"/>
          <w:lang w:eastAsia="hu-HU"/>
        </w:rPr>
        <w:t xml:space="preserve">megszerzésére irányuló </w:t>
      </w:r>
      <w:r w:rsidRPr="006D3D1B">
        <w:rPr>
          <w:rFonts w:ascii="Arial" w:hAnsi="Arial" w:cs="Arial"/>
          <w:sz w:val="20"/>
          <w:szCs w:val="20"/>
          <w:lang w:eastAsia="hu-HU"/>
        </w:rPr>
        <w:t>pályázati</w:t>
      </w:r>
      <w:r w:rsidRPr="006D3D1B">
        <w:rPr>
          <w:rStyle w:val="hps"/>
          <w:rFonts w:ascii="Arial" w:hAnsi="Arial" w:cs="Arial"/>
          <w:sz w:val="20"/>
          <w:szCs w:val="20"/>
        </w:rPr>
        <w:t xml:space="preserve"> lehetőséget</w:t>
      </w:r>
      <w:r>
        <w:rPr>
          <w:rStyle w:val="hps"/>
          <w:rFonts w:ascii="Arial" w:hAnsi="Arial" w:cs="Arial"/>
          <w:sz w:val="20"/>
          <w:szCs w:val="20"/>
        </w:rPr>
        <w:t xml:space="preserve"> hirdet meg</w:t>
      </w:r>
      <w:r w:rsidRPr="006D3D1B">
        <w:rPr>
          <w:rFonts w:ascii="Arial" w:hAnsi="Arial" w:cs="Arial"/>
          <w:sz w:val="20"/>
          <w:szCs w:val="20"/>
        </w:rPr>
        <w:t>. J</w:t>
      </w:r>
      <w:r w:rsidRPr="006D3D1B">
        <w:rPr>
          <w:rStyle w:val="hps"/>
          <w:rFonts w:ascii="Arial" w:hAnsi="Arial" w:cs="Arial"/>
          <w:sz w:val="20"/>
          <w:szCs w:val="20"/>
        </w:rPr>
        <w:t xml:space="preserve">elenleg </w:t>
      </w:r>
      <w:r>
        <w:rPr>
          <w:rStyle w:val="hps"/>
          <w:rFonts w:ascii="Arial" w:hAnsi="Arial" w:cs="Arial"/>
          <w:sz w:val="20"/>
          <w:szCs w:val="20"/>
        </w:rPr>
        <w:t>21</w:t>
      </w:r>
      <w:r w:rsidRPr="006D3D1B">
        <w:rPr>
          <w:rFonts w:ascii="Arial" w:hAnsi="Arial" w:cs="Arial"/>
          <w:sz w:val="20"/>
          <w:szCs w:val="20"/>
        </w:rPr>
        <w:t xml:space="preserve"> termelő, illetve </w:t>
      </w:r>
      <w:r>
        <w:rPr>
          <w:rFonts w:ascii="Arial" w:hAnsi="Arial" w:cs="Arial"/>
          <w:sz w:val="20"/>
          <w:szCs w:val="20"/>
        </w:rPr>
        <w:t>kézműves 134 termékkel</w:t>
      </w:r>
      <w:r w:rsidRPr="006D3D1B">
        <w:rPr>
          <w:rFonts w:ascii="Arial" w:hAnsi="Arial" w:cs="Arial"/>
          <w:sz w:val="20"/>
          <w:szCs w:val="20"/>
        </w:rPr>
        <w:t xml:space="preserve"> rendelkezik </w:t>
      </w:r>
      <w:r w:rsidRPr="006D3D1B">
        <w:rPr>
          <w:rFonts w:ascii="Arial" w:hAnsi="Arial" w:cs="Arial"/>
          <w:sz w:val="20"/>
          <w:szCs w:val="20"/>
          <w:lang w:eastAsia="hu-HU"/>
        </w:rPr>
        <w:t xml:space="preserve">védjegyjogosultsággal. </w:t>
      </w:r>
      <w:r w:rsidRPr="006D3D1B">
        <w:rPr>
          <w:rStyle w:val="hps"/>
          <w:rFonts w:ascii="Arial" w:hAnsi="Arial" w:cs="Arial"/>
          <w:sz w:val="20"/>
          <w:szCs w:val="20"/>
        </w:rPr>
        <w:t>Ebben a pályázati körben szeretnénk bővíteni a jogosultsági</w:t>
      </w:r>
      <w:r w:rsidRPr="006D3D1B">
        <w:rPr>
          <w:rFonts w:ascii="Arial" w:hAnsi="Arial" w:cs="Arial"/>
          <w:sz w:val="20"/>
          <w:szCs w:val="20"/>
        </w:rPr>
        <w:t xml:space="preserve"> lehetőséget</w:t>
      </w:r>
      <w:r w:rsidRPr="006D3D1B">
        <w:rPr>
          <w:rStyle w:val="hps"/>
          <w:rFonts w:ascii="Arial" w:hAnsi="Arial" w:cs="Arial"/>
          <w:sz w:val="20"/>
          <w:szCs w:val="20"/>
        </w:rPr>
        <w:t>.</w:t>
      </w:r>
      <w:r w:rsidRPr="006D3D1B">
        <w:rPr>
          <w:rFonts w:ascii="Arial" w:hAnsi="Arial" w:cs="Arial"/>
          <w:sz w:val="20"/>
          <w:szCs w:val="20"/>
        </w:rPr>
        <w:t xml:space="preserve"> </w:t>
      </w:r>
      <w:r w:rsidRPr="006D3D1B">
        <w:rPr>
          <w:rStyle w:val="hps"/>
          <w:rFonts w:ascii="Arial" w:hAnsi="Arial" w:cs="Arial"/>
          <w:sz w:val="20"/>
          <w:szCs w:val="20"/>
        </w:rPr>
        <w:t>Az új</w:t>
      </w:r>
      <w:r w:rsidRPr="006D3D1B">
        <w:rPr>
          <w:rFonts w:ascii="Arial" w:hAnsi="Arial" w:cs="Arial"/>
          <w:sz w:val="20"/>
          <w:szCs w:val="20"/>
        </w:rPr>
        <w:t xml:space="preserve"> </w:t>
      </w:r>
      <w:r w:rsidRPr="006D3D1B">
        <w:rPr>
          <w:rStyle w:val="hps"/>
          <w:rFonts w:ascii="Arial" w:hAnsi="Arial" w:cs="Arial"/>
          <w:sz w:val="20"/>
          <w:szCs w:val="20"/>
        </w:rPr>
        <w:t>meghirdetés</w:t>
      </w:r>
      <w:r w:rsidRPr="006D3D1B">
        <w:rPr>
          <w:rFonts w:ascii="Arial" w:hAnsi="Arial" w:cs="Arial"/>
          <w:sz w:val="20"/>
          <w:szCs w:val="20"/>
        </w:rPr>
        <w:t xml:space="preserve"> </w:t>
      </w:r>
      <w:r w:rsidRPr="006D3D1B">
        <w:rPr>
          <w:rStyle w:val="hps"/>
          <w:rFonts w:ascii="Arial" w:hAnsi="Arial" w:cs="Arial"/>
          <w:sz w:val="20"/>
          <w:szCs w:val="20"/>
        </w:rPr>
        <w:t>felöleli</w:t>
      </w:r>
      <w:r w:rsidRPr="006D3D1B">
        <w:rPr>
          <w:rFonts w:ascii="Arial" w:hAnsi="Arial" w:cs="Arial"/>
          <w:sz w:val="20"/>
          <w:szCs w:val="20"/>
        </w:rPr>
        <w:t xml:space="preserve"> az </w:t>
      </w:r>
      <w:r w:rsidRPr="006D3D1B">
        <w:rPr>
          <w:rStyle w:val="hps"/>
          <w:rFonts w:ascii="Arial" w:hAnsi="Arial" w:cs="Arial"/>
          <w:sz w:val="20"/>
          <w:szCs w:val="20"/>
        </w:rPr>
        <w:t>egész</w:t>
      </w:r>
      <w:r w:rsidRPr="006D3D1B">
        <w:rPr>
          <w:rFonts w:ascii="Arial" w:hAnsi="Arial" w:cs="Arial"/>
          <w:sz w:val="20"/>
          <w:szCs w:val="20"/>
        </w:rPr>
        <w:t xml:space="preserve"> </w:t>
      </w:r>
      <w:r w:rsidRPr="006D3D1B">
        <w:rPr>
          <w:rStyle w:val="hps"/>
          <w:rFonts w:ascii="Arial" w:hAnsi="Arial" w:cs="Arial"/>
          <w:sz w:val="20"/>
          <w:szCs w:val="20"/>
        </w:rPr>
        <w:t>ANPI</w:t>
      </w:r>
      <w:r w:rsidRPr="006D3D1B">
        <w:rPr>
          <w:rFonts w:ascii="Arial" w:hAnsi="Arial" w:cs="Arial"/>
          <w:sz w:val="20"/>
          <w:szCs w:val="20"/>
        </w:rPr>
        <w:t xml:space="preserve"> </w:t>
      </w:r>
      <w:r w:rsidRPr="006D3D1B">
        <w:rPr>
          <w:rStyle w:val="hps"/>
          <w:rFonts w:ascii="Arial" w:hAnsi="Arial" w:cs="Arial"/>
          <w:sz w:val="20"/>
          <w:szCs w:val="20"/>
        </w:rPr>
        <w:t>területén</w:t>
      </w:r>
      <w:r w:rsidRPr="006D3D1B">
        <w:rPr>
          <w:rFonts w:ascii="Arial" w:hAnsi="Arial" w:cs="Arial"/>
          <w:sz w:val="20"/>
          <w:szCs w:val="20"/>
        </w:rPr>
        <w:t xml:space="preserve">, </w:t>
      </w:r>
      <w:r w:rsidRPr="006D3D1B">
        <w:rPr>
          <w:rStyle w:val="hps"/>
          <w:rFonts w:ascii="Arial" w:hAnsi="Arial" w:cs="Arial"/>
          <w:sz w:val="20"/>
          <w:szCs w:val="20"/>
        </w:rPr>
        <w:t xml:space="preserve">beleértve </w:t>
      </w:r>
      <w:r w:rsidRPr="006D3D1B">
        <w:rPr>
          <w:rFonts w:ascii="Arial" w:hAnsi="Arial" w:cs="Arial"/>
          <w:bCs/>
          <w:sz w:val="20"/>
          <w:szCs w:val="20"/>
          <w:lang w:eastAsia="hu-HU"/>
        </w:rPr>
        <w:t>a Zempléni és Tokaj-Bodrogzugi Tájvédelmi Körzetben élő</w:t>
      </w:r>
      <w:r w:rsidRPr="006D3D1B">
        <w:rPr>
          <w:rStyle w:val="hps"/>
          <w:rFonts w:ascii="Arial" w:hAnsi="Arial" w:cs="Arial"/>
          <w:sz w:val="20"/>
          <w:szCs w:val="20"/>
        </w:rPr>
        <w:t xml:space="preserve"> termelők és </w:t>
      </w:r>
      <w:r>
        <w:rPr>
          <w:rStyle w:val="hps"/>
          <w:rFonts w:ascii="Arial" w:hAnsi="Arial" w:cs="Arial"/>
          <w:sz w:val="20"/>
          <w:szCs w:val="20"/>
        </w:rPr>
        <w:t>kézművesek</w:t>
      </w:r>
      <w:r w:rsidRPr="006D3D1B">
        <w:rPr>
          <w:rStyle w:val="hps"/>
          <w:rFonts w:ascii="Arial" w:hAnsi="Arial" w:cs="Arial"/>
          <w:sz w:val="20"/>
          <w:szCs w:val="20"/>
        </w:rPr>
        <w:t xml:space="preserve"> körét</w:t>
      </w:r>
      <w:r w:rsidRPr="006D3D1B">
        <w:rPr>
          <w:rFonts w:ascii="Arial" w:hAnsi="Arial" w:cs="Arial"/>
          <w:bCs/>
          <w:sz w:val="20"/>
          <w:szCs w:val="20"/>
          <w:lang w:eastAsia="hu-HU"/>
        </w:rPr>
        <w:t xml:space="preserve">. </w:t>
      </w:r>
      <w:r w:rsidRPr="006D3D1B">
        <w:rPr>
          <w:rStyle w:val="hps"/>
          <w:rFonts w:ascii="Arial" w:hAnsi="Arial" w:cs="Arial"/>
          <w:sz w:val="20"/>
          <w:szCs w:val="20"/>
        </w:rPr>
        <w:t>A pályázati eljárás</w:t>
      </w:r>
      <w:r w:rsidRPr="006D3D1B">
        <w:rPr>
          <w:rFonts w:ascii="Arial" w:hAnsi="Arial" w:cs="Arial"/>
          <w:sz w:val="20"/>
          <w:szCs w:val="20"/>
        </w:rPr>
        <w:t xml:space="preserve"> </w:t>
      </w:r>
      <w:r w:rsidRPr="006D3D1B">
        <w:rPr>
          <w:rStyle w:val="hps"/>
          <w:rFonts w:ascii="Arial" w:hAnsi="Arial" w:cs="Arial"/>
          <w:sz w:val="20"/>
          <w:szCs w:val="20"/>
        </w:rPr>
        <w:t>ingyenes,</w:t>
      </w:r>
      <w:r w:rsidRPr="006D3D1B">
        <w:rPr>
          <w:rFonts w:ascii="Arial" w:hAnsi="Arial" w:cs="Arial"/>
          <w:sz w:val="20"/>
          <w:szCs w:val="20"/>
        </w:rPr>
        <w:t xml:space="preserve"> </w:t>
      </w:r>
      <w:r w:rsidRPr="006D3D1B">
        <w:rPr>
          <w:rStyle w:val="hps"/>
          <w:rFonts w:ascii="Arial" w:hAnsi="Arial" w:cs="Arial"/>
          <w:sz w:val="20"/>
          <w:szCs w:val="20"/>
        </w:rPr>
        <w:t>Önnek nincsenek</w:t>
      </w:r>
      <w:r w:rsidRPr="006D3D1B">
        <w:rPr>
          <w:rFonts w:ascii="Arial" w:hAnsi="Arial" w:cs="Arial"/>
          <w:sz w:val="20"/>
          <w:szCs w:val="20"/>
        </w:rPr>
        <w:t xml:space="preserve"> egyéb </w:t>
      </w:r>
      <w:r w:rsidRPr="006D3D1B">
        <w:rPr>
          <w:rStyle w:val="hps"/>
          <w:rFonts w:ascii="Arial" w:hAnsi="Arial" w:cs="Arial"/>
          <w:sz w:val="20"/>
          <w:szCs w:val="20"/>
        </w:rPr>
        <w:t xml:space="preserve">költségei a </w:t>
      </w:r>
      <w:r w:rsidRPr="006D3D1B">
        <w:rPr>
          <w:rFonts w:ascii="Arial" w:hAnsi="Arial" w:cs="Arial"/>
          <w:sz w:val="20"/>
          <w:szCs w:val="20"/>
          <w:lang w:eastAsia="hu-HU"/>
        </w:rPr>
        <w:t>védjegy megszerzésének folyamata során.</w:t>
      </w:r>
    </w:p>
    <w:p w:rsidR="002247F8" w:rsidRPr="00E756B2" w:rsidRDefault="002247F8" w:rsidP="0028163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E756B2">
        <w:rPr>
          <w:rFonts w:ascii="Arial" w:hAnsi="Arial" w:cs="Arial"/>
          <w:sz w:val="20"/>
          <w:szCs w:val="20"/>
          <w:lang w:eastAsia="hu-HU"/>
        </w:rPr>
        <w:br/>
        <w:t>A védjegy adományozás elsődleges célja a védett természetvédelmi területen működő gazdálkodók, szolgáltatók társadalmi megítélésének javítása, a környezettudatosság növelése, a térségi, természetvédelmi, vidékfejlesztési és gazdasági együttműködések erősítése, a vállalkozások piaci lehetőségeinek bővítése. A védjegy használatával szeretnénk hozzájárulni a helyi készítésű élelmiszerek fogyasztási kultúrájának emeléséhez, a természettel harmonikus gazdálkodás, termék előállítás ösztönzéséhez, valamint a helyi piacra jutásának elősegítéséhez.</w:t>
      </w:r>
      <w:r>
        <w:rPr>
          <w:rFonts w:ascii="Arial" w:hAnsi="Arial" w:cs="Arial"/>
          <w:sz w:val="20"/>
          <w:szCs w:val="20"/>
          <w:lang w:eastAsia="hu-HU"/>
        </w:rPr>
        <w:t xml:space="preserve"> </w:t>
      </w:r>
    </w:p>
    <w:p w:rsidR="002247F8" w:rsidRPr="00E756B2" w:rsidRDefault="002247F8" w:rsidP="005F1C12">
      <w:pPr>
        <w:spacing w:after="0" w:line="240" w:lineRule="auto"/>
        <w:rPr>
          <w:rFonts w:ascii="Arial" w:hAnsi="Arial" w:cs="Arial"/>
          <w:sz w:val="20"/>
          <w:szCs w:val="20"/>
          <w:lang w:eastAsia="hu-HU"/>
        </w:rPr>
      </w:pPr>
    </w:p>
    <w:p w:rsidR="002247F8" w:rsidRPr="00E756B2" w:rsidRDefault="002247F8" w:rsidP="00B670D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hu-HU"/>
        </w:rPr>
      </w:pPr>
      <w:r w:rsidRPr="00E756B2">
        <w:rPr>
          <w:rFonts w:ascii="Arial" w:hAnsi="Arial" w:cs="Arial"/>
          <w:sz w:val="20"/>
          <w:szCs w:val="20"/>
          <w:lang w:eastAsia="hu-HU"/>
        </w:rPr>
        <w:t xml:space="preserve">Az </w:t>
      </w:r>
      <w:r w:rsidRPr="00C3610D">
        <w:rPr>
          <w:rFonts w:ascii="Arial" w:hAnsi="Arial" w:cs="Arial"/>
          <w:bCs/>
          <w:sz w:val="20"/>
          <w:szCs w:val="20"/>
          <w:lang w:eastAsia="hu-HU"/>
        </w:rPr>
        <w:t>Aggteleki Nemzeti Park Igazgatóság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 xml:space="preserve"> </w:t>
      </w:r>
      <w:r w:rsidRPr="00E756B2">
        <w:rPr>
          <w:rFonts w:ascii="Arial" w:hAnsi="Arial" w:cs="Arial"/>
          <w:sz w:val="20"/>
          <w:szCs w:val="20"/>
          <w:lang w:eastAsia="hu-HU"/>
        </w:rPr>
        <w:t xml:space="preserve">védjegyet kíván adományozni azoknak a jellegzetes helyi alapanyagokból készült </w:t>
      </w:r>
      <w:r w:rsidRPr="00C3610D">
        <w:rPr>
          <w:rFonts w:ascii="Arial" w:hAnsi="Arial" w:cs="Arial"/>
          <w:b/>
          <w:sz w:val="20"/>
          <w:szCs w:val="20"/>
          <w:lang w:eastAsia="hu-HU"/>
        </w:rPr>
        <w:t>termékeknek</w:t>
      </w:r>
      <w:r>
        <w:rPr>
          <w:rFonts w:ascii="Arial" w:hAnsi="Arial" w:cs="Arial"/>
          <w:sz w:val="20"/>
          <w:szCs w:val="20"/>
          <w:lang w:eastAsia="hu-HU"/>
        </w:rPr>
        <w:t>,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 xml:space="preserve"> </w:t>
      </w:r>
      <w:r w:rsidRPr="00E756B2">
        <w:rPr>
          <w:rFonts w:ascii="Arial" w:hAnsi="Arial" w:cs="Arial"/>
          <w:sz w:val="20"/>
          <w:szCs w:val="20"/>
          <w:lang w:eastAsia="hu-HU"/>
        </w:rPr>
        <w:t>amelyek a</w:t>
      </w:r>
      <w:r>
        <w:rPr>
          <w:rFonts w:ascii="Arial" w:hAnsi="Arial" w:cs="Arial"/>
          <w:sz w:val="20"/>
          <w:szCs w:val="20"/>
          <w:lang w:eastAsia="hu-HU"/>
        </w:rPr>
        <w:t>z</w:t>
      </w:r>
      <w:r w:rsidRPr="00E756B2">
        <w:rPr>
          <w:rFonts w:ascii="Arial" w:hAnsi="Arial" w:cs="Arial"/>
          <w:sz w:val="20"/>
          <w:szCs w:val="20"/>
          <w:lang w:eastAsia="hu-HU"/>
        </w:rPr>
        <w:t xml:space="preserve"> </w:t>
      </w:r>
      <w:r>
        <w:rPr>
          <w:rFonts w:ascii="Arial" w:hAnsi="Arial" w:cs="Arial"/>
          <w:sz w:val="20"/>
          <w:szCs w:val="20"/>
          <w:lang w:eastAsia="hu-HU"/>
        </w:rPr>
        <w:t>Igazgatóság működési</w:t>
      </w:r>
      <w:r w:rsidRPr="00E756B2">
        <w:rPr>
          <w:rFonts w:ascii="Arial" w:hAnsi="Arial" w:cs="Arial"/>
          <w:sz w:val="20"/>
          <w:szCs w:val="20"/>
          <w:lang w:eastAsia="hu-HU"/>
        </w:rPr>
        <w:t xml:space="preserve"> területén készülnek, és előállításuk a te</w:t>
      </w:r>
      <w:r>
        <w:rPr>
          <w:rFonts w:ascii="Arial" w:hAnsi="Arial" w:cs="Arial"/>
          <w:sz w:val="20"/>
          <w:szCs w:val="20"/>
          <w:lang w:eastAsia="hu-HU"/>
        </w:rPr>
        <w:t>rmészettel összhangban történik.</w:t>
      </w:r>
      <w:r w:rsidRPr="00E756B2">
        <w:rPr>
          <w:rFonts w:ascii="Arial" w:hAnsi="Arial" w:cs="Arial"/>
          <w:sz w:val="20"/>
          <w:szCs w:val="20"/>
          <w:lang w:eastAsia="hu-HU"/>
        </w:rPr>
        <w:t xml:space="preserve"> </w:t>
      </w:r>
      <w:r w:rsidRPr="00965A99">
        <w:rPr>
          <w:rStyle w:val="hps"/>
          <w:rFonts w:ascii="Arial" w:hAnsi="Arial" w:cs="Arial"/>
          <w:sz w:val="20"/>
          <w:szCs w:val="20"/>
        </w:rPr>
        <w:t xml:space="preserve">A </w:t>
      </w:r>
      <w:r w:rsidRPr="00965A99">
        <w:rPr>
          <w:rStyle w:val="hps"/>
          <w:rFonts w:ascii="Arial" w:hAnsi="Arial" w:cs="Arial"/>
          <w:b/>
          <w:sz w:val="20"/>
          <w:szCs w:val="20"/>
        </w:rPr>
        <w:t>védjegyhasználat előnyei</w:t>
      </w:r>
      <w:r w:rsidRPr="00965A99">
        <w:rPr>
          <w:rFonts w:ascii="Arial" w:hAnsi="Arial" w:cs="Arial"/>
          <w:sz w:val="20"/>
          <w:szCs w:val="20"/>
        </w:rPr>
        <w:t xml:space="preserve"> </w:t>
      </w:r>
      <w:r w:rsidRPr="00965A99">
        <w:rPr>
          <w:rStyle w:val="hps"/>
          <w:rFonts w:ascii="Arial" w:hAnsi="Arial" w:cs="Arial"/>
          <w:sz w:val="20"/>
          <w:szCs w:val="20"/>
        </w:rPr>
        <w:t>közé tartozik az ingyenes</w:t>
      </w:r>
      <w:r w:rsidRPr="00965A99">
        <w:rPr>
          <w:rFonts w:ascii="Arial" w:hAnsi="Arial" w:cs="Arial"/>
          <w:sz w:val="20"/>
          <w:szCs w:val="20"/>
        </w:rPr>
        <w:t xml:space="preserve"> </w:t>
      </w:r>
      <w:r w:rsidRPr="00965A99">
        <w:rPr>
          <w:rStyle w:val="hps"/>
          <w:rFonts w:ascii="Arial" w:hAnsi="Arial" w:cs="Arial"/>
          <w:sz w:val="20"/>
          <w:szCs w:val="20"/>
        </w:rPr>
        <w:t>megjelenés az</w:t>
      </w:r>
      <w:r w:rsidRPr="00965A99">
        <w:rPr>
          <w:rFonts w:ascii="Arial" w:hAnsi="Arial" w:cs="Arial"/>
          <w:sz w:val="20"/>
          <w:szCs w:val="20"/>
        </w:rPr>
        <w:t xml:space="preserve"> </w:t>
      </w:r>
      <w:r w:rsidRPr="00965A99">
        <w:rPr>
          <w:rStyle w:val="hps"/>
          <w:rFonts w:ascii="Arial" w:hAnsi="Arial" w:cs="Arial"/>
          <w:sz w:val="20"/>
          <w:szCs w:val="20"/>
        </w:rPr>
        <w:t>ANP</w:t>
      </w:r>
      <w:r w:rsidRPr="00965A99">
        <w:rPr>
          <w:rFonts w:ascii="Arial" w:hAnsi="Arial" w:cs="Arial"/>
          <w:sz w:val="20"/>
          <w:szCs w:val="20"/>
        </w:rPr>
        <w:t xml:space="preserve"> </w:t>
      </w:r>
      <w:r w:rsidRPr="00965A99">
        <w:rPr>
          <w:rStyle w:val="hps"/>
          <w:rFonts w:ascii="Arial" w:hAnsi="Arial" w:cs="Arial"/>
          <w:sz w:val="20"/>
          <w:szCs w:val="20"/>
        </w:rPr>
        <w:t>web oldalán</w:t>
      </w:r>
      <w:r w:rsidRPr="00965A99">
        <w:rPr>
          <w:rFonts w:ascii="Arial" w:hAnsi="Arial" w:cs="Arial"/>
          <w:sz w:val="20"/>
          <w:szCs w:val="20"/>
        </w:rPr>
        <w:t xml:space="preserve">, valamint a </w:t>
      </w:r>
      <w:r w:rsidRPr="00965A99">
        <w:rPr>
          <w:rStyle w:val="hps"/>
          <w:rFonts w:ascii="Arial" w:hAnsi="Arial" w:cs="Arial"/>
          <w:sz w:val="20"/>
          <w:szCs w:val="20"/>
        </w:rPr>
        <w:t>nemzetipark</w:t>
      </w:r>
      <w:r>
        <w:rPr>
          <w:rStyle w:val="hps"/>
          <w:rFonts w:ascii="Arial" w:hAnsi="Arial" w:cs="Arial"/>
          <w:sz w:val="20"/>
          <w:szCs w:val="20"/>
        </w:rPr>
        <w:t>i</w:t>
      </w:r>
      <w:r w:rsidRPr="00965A99">
        <w:rPr>
          <w:rStyle w:val="hps"/>
          <w:rFonts w:ascii="Arial" w:hAnsi="Arial" w:cs="Arial"/>
          <w:sz w:val="20"/>
          <w:szCs w:val="20"/>
        </w:rPr>
        <w:t>termek.hu oldalon</w:t>
      </w:r>
      <w:r w:rsidRPr="00965A99">
        <w:rPr>
          <w:rFonts w:ascii="Arial" w:hAnsi="Arial" w:cs="Arial"/>
          <w:sz w:val="20"/>
          <w:szCs w:val="20"/>
        </w:rPr>
        <w:t xml:space="preserve">, valamint bemutatási és árusítási </w:t>
      </w:r>
      <w:r w:rsidRPr="00965A99">
        <w:rPr>
          <w:rStyle w:val="hps"/>
          <w:rFonts w:ascii="Arial" w:hAnsi="Arial" w:cs="Arial"/>
          <w:sz w:val="20"/>
          <w:szCs w:val="20"/>
        </w:rPr>
        <w:t>lehetőség</w:t>
      </w:r>
      <w:r w:rsidRPr="00965A99">
        <w:rPr>
          <w:rFonts w:ascii="Arial" w:hAnsi="Arial" w:cs="Arial"/>
          <w:sz w:val="20"/>
          <w:szCs w:val="20"/>
        </w:rPr>
        <w:t xml:space="preserve"> (</w:t>
      </w:r>
      <w:r w:rsidRPr="00965A99">
        <w:rPr>
          <w:rStyle w:val="hps"/>
          <w:rFonts w:ascii="Arial" w:hAnsi="Arial" w:cs="Arial"/>
          <w:sz w:val="20"/>
          <w:szCs w:val="20"/>
        </w:rPr>
        <w:t>személyesen, vagy</w:t>
      </w:r>
      <w:r w:rsidRPr="00965A99">
        <w:rPr>
          <w:rFonts w:ascii="Arial" w:hAnsi="Arial" w:cs="Arial"/>
          <w:sz w:val="20"/>
          <w:szCs w:val="20"/>
        </w:rPr>
        <w:t xml:space="preserve"> </w:t>
      </w:r>
      <w:r w:rsidRPr="00965A99">
        <w:rPr>
          <w:rStyle w:val="hps"/>
          <w:rFonts w:ascii="Arial" w:hAnsi="Arial" w:cs="Arial"/>
          <w:sz w:val="20"/>
          <w:szCs w:val="20"/>
        </w:rPr>
        <w:t>a nemzeti park</w:t>
      </w:r>
      <w:r w:rsidRPr="00965A99">
        <w:rPr>
          <w:rFonts w:ascii="Arial" w:hAnsi="Arial" w:cs="Arial"/>
          <w:sz w:val="20"/>
          <w:szCs w:val="20"/>
        </w:rPr>
        <w:t xml:space="preserve"> </w:t>
      </w:r>
      <w:r w:rsidRPr="00965A99">
        <w:rPr>
          <w:rStyle w:val="hps"/>
          <w:rFonts w:ascii="Arial" w:hAnsi="Arial" w:cs="Arial"/>
          <w:sz w:val="20"/>
          <w:szCs w:val="20"/>
        </w:rPr>
        <w:t>képviselőjén</w:t>
      </w:r>
      <w:r w:rsidRPr="00965A99">
        <w:rPr>
          <w:rFonts w:ascii="Arial" w:hAnsi="Arial" w:cs="Arial"/>
          <w:sz w:val="20"/>
          <w:szCs w:val="20"/>
        </w:rPr>
        <w:t xml:space="preserve"> keresztül) </w:t>
      </w:r>
      <w:r w:rsidRPr="00965A99">
        <w:rPr>
          <w:rStyle w:val="hps"/>
          <w:rFonts w:ascii="Arial" w:hAnsi="Arial" w:cs="Arial"/>
          <w:sz w:val="20"/>
          <w:szCs w:val="20"/>
        </w:rPr>
        <w:t>a nemzeti</w:t>
      </w:r>
      <w:r w:rsidRPr="00965A99">
        <w:rPr>
          <w:rFonts w:ascii="Arial" w:hAnsi="Arial" w:cs="Arial"/>
          <w:sz w:val="20"/>
          <w:szCs w:val="20"/>
        </w:rPr>
        <w:t xml:space="preserve"> </w:t>
      </w:r>
      <w:r w:rsidRPr="00965A99">
        <w:rPr>
          <w:rStyle w:val="hps"/>
          <w:rFonts w:ascii="Arial" w:hAnsi="Arial" w:cs="Arial"/>
          <w:sz w:val="20"/>
          <w:szCs w:val="20"/>
        </w:rPr>
        <w:t>park és</w:t>
      </w:r>
      <w:r w:rsidRPr="00965A99">
        <w:rPr>
          <w:rFonts w:ascii="Arial" w:hAnsi="Arial" w:cs="Arial"/>
          <w:sz w:val="20"/>
          <w:szCs w:val="20"/>
        </w:rPr>
        <w:t xml:space="preserve"> </w:t>
      </w:r>
      <w:r>
        <w:rPr>
          <w:rStyle w:val="hps"/>
          <w:rFonts w:ascii="Arial" w:hAnsi="Arial" w:cs="Arial"/>
          <w:sz w:val="20"/>
          <w:szCs w:val="20"/>
        </w:rPr>
        <w:t>az Agrárm</w:t>
      </w:r>
      <w:r w:rsidRPr="00965A99">
        <w:rPr>
          <w:rStyle w:val="hps"/>
          <w:rFonts w:ascii="Arial" w:hAnsi="Arial" w:cs="Arial"/>
          <w:sz w:val="20"/>
          <w:szCs w:val="20"/>
        </w:rPr>
        <w:t>inisztérium</w:t>
      </w:r>
      <w:r w:rsidRPr="00965A99">
        <w:rPr>
          <w:rFonts w:ascii="Arial" w:hAnsi="Arial" w:cs="Arial"/>
          <w:sz w:val="20"/>
          <w:szCs w:val="20"/>
        </w:rPr>
        <w:t xml:space="preserve"> </w:t>
      </w:r>
      <w:r w:rsidRPr="00965A99">
        <w:rPr>
          <w:rStyle w:val="hps"/>
          <w:rFonts w:ascii="Arial" w:hAnsi="Arial" w:cs="Arial"/>
          <w:sz w:val="20"/>
          <w:szCs w:val="20"/>
        </w:rPr>
        <w:t>által támogatott</w:t>
      </w:r>
      <w:r w:rsidRPr="00965A99">
        <w:rPr>
          <w:rFonts w:ascii="Arial" w:hAnsi="Arial" w:cs="Arial"/>
          <w:sz w:val="20"/>
          <w:szCs w:val="20"/>
        </w:rPr>
        <w:t xml:space="preserve"> </w:t>
      </w:r>
      <w:r w:rsidRPr="00965A99">
        <w:rPr>
          <w:rStyle w:val="hps"/>
          <w:rFonts w:ascii="Arial" w:hAnsi="Arial" w:cs="Arial"/>
          <w:sz w:val="20"/>
          <w:szCs w:val="20"/>
        </w:rPr>
        <w:t>fesztiválokon és rendezvényeken</w:t>
      </w:r>
      <w:r w:rsidRPr="00965A99">
        <w:rPr>
          <w:rFonts w:ascii="Arial" w:hAnsi="Arial" w:cs="Arial"/>
          <w:sz w:val="20"/>
          <w:szCs w:val="20"/>
        </w:rPr>
        <w:t xml:space="preserve"> </w:t>
      </w:r>
      <w:r w:rsidRPr="00965A99">
        <w:rPr>
          <w:rStyle w:val="hps"/>
          <w:rFonts w:ascii="Arial" w:hAnsi="Arial" w:cs="Arial"/>
          <w:sz w:val="20"/>
          <w:szCs w:val="20"/>
        </w:rPr>
        <w:t xml:space="preserve">(pl. </w:t>
      </w:r>
      <w:r w:rsidRPr="00965A99">
        <w:rPr>
          <w:rFonts w:ascii="Arial" w:hAnsi="Arial" w:cs="Arial"/>
          <w:sz w:val="20"/>
          <w:szCs w:val="20"/>
        </w:rPr>
        <w:t xml:space="preserve">OMÉK, </w:t>
      </w:r>
      <w:r>
        <w:rPr>
          <w:rStyle w:val="hps"/>
          <w:rFonts w:ascii="Arial" w:hAnsi="Arial" w:cs="Arial"/>
          <w:sz w:val="20"/>
          <w:szCs w:val="20"/>
        </w:rPr>
        <w:t>Hungarikum Fesztiválok, Magyar Nemzeti Parkok Hete nyitórendezvény</w:t>
      </w:r>
      <w:r w:rsidRPr="00965A99">
        <w:rPr>
          <w:rFonts w:ascii="Arial" w:hAnsi="Arial" w:cs="Arial"/>
          <w:sz w:val="20"/>
          <w:szCs w:val="20"/>
        </w:rPr>
        <w:t xml:space="preserve">, </w:t>
      </w:r>
      <w:r w:rsidRPr="00965A99">
        <w:rPr>
          <w:rStyle w:val="hps"/>
          <w:rFonts w:ascii="Arial" w:hAnsi="Arial" w:cs="Arial"/>
          <w:sz w:val="20"/>
          <w:szCs w:val="20"/>
        </w:rPr>
        <w:t>stb.</w:t>
      </w:r>
      <w:r w:rsidRPr="00965A99">
        <w:rPr>
          <w:rFonts w:ascii="Arial" w:hAnsi="Arial" w:cs="Arial"/>
          <w:sz w:val="20"/>
          <w:szCs w:val="20"/>
        </w:rPr>
        <w:t>).</w:t>
      </w:r>
    </w:p>
    <w:p w:rsidR="002247F8" w:rsidRPr="00E756B2" w:rsidRDefault="002247F8" w:rsidP="005F1C12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eastAsia="hu-HU"/>
        </w:rPr>
      </w:pPr>
    </w:p>
    <w:p w:rsidR="002247F8" w:rsidRPr="009C0BEF" w:rsidRDefault="002247F8" w:rsidP="00B670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hu-HU"/>
        </w:rPr>
      </w:pPr>
      <w:r w:rsidRPr="009C0BEF">
        <w:rPr>
          <w:rFonts w:ascii="Arial" w:hAnsi="Arial" w:cs="Arial"/>
          <w:b/>
          <w:sz w:val="20"/>
          <w:szCs w:val="20"/>
          <w:u w:val="single"/>
          <w:lang w:eastAsia="hu-HU"/>
        </w:rPr>
        <w:t>Feltételek:</w:t>
      </w:r>
    </w:p>
    <w:p w:rsidR="002247F8" w:rsidRDefault="002247F8" w:rsidP="007D0C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Kizárólag az Aggteleki Nemzeti Park Igazgatóság (beleértve a Zempléni-,  és a Tokaj-Bodrogzug Tájvédelmi Körzet) működési területén előforduló, </w:t>
      </w:r>
      <w:r w:rsidRPr="001D77D3">
        <w:t>Natura 2000</w:t>
      </w:r>
      <w:r>
        <w:t>, vagy védett természeti területen előforduló alapanyag használható a termékben.</w:t>
      </w:r>
    </w:p>
    <w:p w:rsidR="002247F8" w:rsidRDefault="002247F8" w:rsidP="00B67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Pályázni kizárólag feldolgozott mezőgazdasági, vagy kézműves termékekkel lehetséges. </w:t>
      </w:r>
      <w:r>
        <w:rPr>
          <w:rFonts w:ascii="Arial" w:hAnsi="Arial" w:cs="Arial"/>
          <w:sz w:val="20"/>
          <w:szCs w:val="20"/>
          <w:lang w:eastAsia="hu-HU"/>
        </w:rPr>
        <w:t xml:space="preserve">Csak olyan </w:t>
      </w:r>
      <w:r>
        <w:rPr>
          <w:rFonts w:ascii="Arial" w:hAnsi="Arial" w:cs="Arial"/>
          <w:sz w:val="20"/>
          <w:szCs w:val="20"/>
        </w:rPr>
        <w:t>számla</w:t>
      </w:r>
      <w:r w:rsidRPr="00E756B2">
        <w:rPr>
          <w:rFonts w:ascii="Arial" w:hAnsi="Arial" w:cs="Arial"/>
          <w:sz w:val="20"/>
          <w:szCs w:val="20"/>
        </w:rPr>
        <w:t xml:space="preserve">képes </w:t>
      </w:r>
      <w:r>
        <w:rPr>
          <w:rFonts w:ascii="Arial" w:hAnsi="Arial" w:cs="Arial"/>
          <w:sz w:val="20"/>
          <w:szCs w:val="20"/>
          <w:lang w:eastAsia="hu-HU"/>
        </w:rPr>
        <w:t>termelő/</w:t>
      </w:r>
      <w:r>
        <w:rPr>
          <w:rFonts w:ascii="Arial" w:hAnsi="Arial" w:cs="Arial"/>
          <w:sz w:val="20"/>
          <w:szCs w:val="20"/>
        </w:rPr>
        <w:t xml:space="preserve">kézműves </w:t>
      </w:r>
      <w:r>
        <w:rPr>
          <w:rFonts w:ascii="Arial" w:hAnsi="Arial" w:cs="Arial"/>
          <w:sz w:val="20"/>
          <w:szCs w:val="20"/>
          <w:lang w:eastAsia="hu-HU"/>
        </w:rPr>
        <w:t>jogosult pályázni, aki a</w:t>
      </w:r>
      <w:r w:rsidRPr="00E756B2">
        <w:rPr>
          <w:rFonts w:ascii="Arial" w:hAnsi="Arial" w:cs="Arial"/>
          <w:sz w:val="20"/>
          <w:szCs w:val="20"/>
          <w:lang w:eastAsia="hu-HU"/>
        </w:rPr>
        <w:t xml:space="preserve"> </w:t>
      </w:r>
      <w:r w:rsidRPr="00E756B2">
        <w:rPr>
          <w:rFonts w:ascii="Arial" w:hAnsi="Arial" w:cs="Arial"/>
          <w:sz w:val="20"/>
          <w:szCs w:val="20"/>
        </w:rPr>
        <w:t>megfelelő engedélyek</w:t>
      </w:r>
      <w:r>
        <w:rPr>
          <w:rFonts w:ascii="Arial" w:hAnsi="Arial" w:cs="Arial"/>
          <w:sz w:val="20"/>
          <w:szCs w:val="20"/>
        </w:rPr>
        <w:t>kel</w:t>
      </w:r>
      <w:r w:rsidRPr="00E756B2">
        <w:rPr>
          <w:rFonts w:ascii="Arial" w:hAnsi="Arial" w:cs="Arial"/>
          <w:sz w:val="20"/>
          <w:szCs w:val="20"/>
        </w:rPr>
        <w:t xml:space="preserve"> (őstermelő, vállalkozó,</w:t>
      </w:r>
      <w:r>
        <w:rPr>
          <w:rFonts w:ascii="Arial" w:hAnsi="Arial" w:cs="Arial"/>
          <w:sz w:val="20"/>
          <w:szCs w:val="20"/>
        </w:rPr>
        <w:t xml:space="preserve"> stb.) rendelkezik. </w:t>
      </w:r>
    </w:p>
    <w:p w:rsidR="002247F8" w:rsidRDefault="002247F8" w:rsidP="005F1C12">
      <w:pPr>
        <w:spacing w:after="0" w:line="240" w:lineRule="auto"/>
      </w:pPr>
    </w:p>
    <w:p w:rsidR="002247F8" w:rsidRPr="00E756B2" w:rsidRDefault="002247F8" w:rsidP="005F1C12">
      <w:pPr>
        <w:spacing w:after="0" w:line="240" w:lineRule="auto"/>
        <w:rPr>
          <w:rFonts w:ascii="Arial" w:hAnsi="Arial" w:cs="Arial"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sz w:val="20"/>
          <w:szCs w:val="20"/>
          <w:lang w:eastAsia="hu-HU"/>
        </w:rPr>
        <w:t>Helyi Termék</w:t>
      </w:r>
      <w:r>
        <w:rPr>
          <w:rFonts w:ascii="Arial" w:hAnsi="Arial" w:cs="Arial"/>
          <w:sz w:val="20"/>
          <w:szCs w:val="20"/>
          <w:lang w:eastAsia="hu-HU"/>
        </w:rPr>
        <w:t xml:space="preserve"> (nem kizárólagosan</w:t>
      </w:r>
      <w:r w:rsidRPr="00E756B2">
        <w:rPr>
          <w:rFonts w:ascii="Arial" w:hAnsi="Arial" w:cs="Arial"/>
          <w:sz w:val="20"/>
          <w:szCs w:val="20"/>
          <w:lang w:eastAsia="hu-HU"/>
        </w:rPr>
        <w:t>):</w:t>
      </w:r>
    </w:p>
    <w:p w:rsidR="002247F8" w:rsidRPr="00E756B2" w:rsidRDefault="002247F8" w:rsidP="00475C1C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eastAsia="hu-HU"/>
        </w:rPr>
        <w:sectPr w:rsidR="002247F8" w:rsidRPr="00E756B2" w:rsidSect="00F92824">
          <w:headerReference w:type="default" r:id="rId8"/>
          <w:pgSz w:w="11906" w:h="16838"/>
          <w:pgMar w:top="680" w:right="680" w:bottom="899" w:left="680" w:header="709" w:footer="270" w:gutter="0"/>
          <w:cols w:space="708"/>
          <w:docGrid w:linePitch="360"/>
        </w:sectPr>
      </w:pPr>
    </w:p>
    <w:p w:rsidR="002247F8" w:rsidRDefault="002247F8" w:rsidP="005F1C12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lang w:eastAsia="hu-HU"/>
        </w:rPr>
      </w:pPr>
      <w:r w:rsidRPr="00AE427B">
        <w:rPr>
          <w:b/>
          <w:noProof/>
          <w:lang w:eastAsia="hu-HU"/>
        </w:rPr>
        <w:pict>
          <v:shape id="irc_mi" o:spid="_x0000_i1028" type="#_x0000_t75" alt="http://static1.squarespace.com/static/522bf676e4b0673919bd477c/t/522bf869e4b0bb402a7ed322/1416621991534/" style="width:10.5pt;height:14.25pt;visibility:visible">
            <v:imagedata r:id="rId9" o:title=""/>
          </v:shape>
        </w:pict>
      </w:r>
      <w:r>
        <w:rPr>
          <w:rFonts w:ascii="Arial" w:hAnsi="Arial" w:cs="Arial"/>
          <w:b/>
          <w:sz w:val="20"/>
          <w:szCs w:val="20"/>
          <w:lang w:eastAsia="hu-HU"/>
        </w:rPr>
        <w:t xml:space="preserve"> F</w:t>
      </w:r>
      <w:r w:rsidRPr="00E756B2">
        <w:rPr>
          <w:rFonts w:ascii="Arial" w:hAnsi="Arial" w:cs="Arial"/>
          <w:b/>
          <w:sz w:val="20"/>
          <w:szCs w:val="20"/>
          <w:lang w:eastAsia="hu-HU"/>
        </w:rPr>
        <w:t>eldo</w:t>
      </w:r>
      <w:r>
        <w:rPr>
          <w:rFonts w:ascii="Arial" w:hAnsi="Arial" w:cs="Arial"/>
          <w:b/>
          <w:sz w:val="20"/>
          <w:szCs w:val="20"/>
          <w:lang w:eastAsia="hu-HU"/>
        </w:rPr>
        <w:t>l</w:t>
      </w:r>
      <w:r w:rsidRPr="00E756B2">
        <w:rPr>
          <w:rFonts w:ascii="Arial" w:hAnsi="Arial" w:cs="Arial"/>
          <w:b/>
          <w:sz w:val="20"/>
          <w:szCs w:val="20"/>
          <w:lang w:eastAsia="hu-HU"/>
        </w:rPr>
        <w:t>gozott gyümölcs termékek</w:t>
      </w:r>
      <w:r w:rsidRPr="00E756B2">
        <w:rPr>
          <w:rFonts w:ascii="Arial" w:hAnsi="Arial" w:cs="Arial"/>
          <w:sz w:val="20"/>
          <w:szCs w:val="20"/>
          <w:lang w:eastAsia="hu-HU"/>
        </w:rPr>
        <w:t xml:space="preserve"> (</w:t>
      </w:r>
      <w:r w:rsidRPr="00E756B2">
        <w:rPr>
          <w:rFonts w:ascii="Arial" w:hAnsi="Arial" w:cs="Arial"/>
          <w:bCs/>
          <w:sz w:val="20"/>
          <w:szCs w:val="20"/>
          <w:lang w:eastAsia="hu-HU"/>
        </w:rPr>
        <w:t xml:space="preserve">erdei </w:t>
      </w:r>
      <w:r>
        <w:rPr>
          <w:rFonts w:ascii="Arial" w:hAnsi="Arial" w:cs="Arial"/>
          <w:bCs/>
          <w:sz w:val="20"/>
          <w:szCs w:val="20"/>
          <w:lang w:eastAsia="hu-HU"/>
        </w:rPr>
        <w:t xml:space="preserve">vagy </w:t>
      </w:r>
      <w:r w:rsidRPr="00E756B2">
        <w:rPr>
          <w:rFonts w:ascii="Arial" w:hAnsi="Arial" w:cs="Arial"/>
          <w:bCs/>
          <w:sz w:val="20"/>
          <w:szCs w:val="20"/>
          <w:lang w:eastAsia="hu-HU"/>
        </w:rPr>
        <w:t>kerti g</w:t>
      </w:r>
      <w:r>
        <w:rPr>
          <w:rFonts w:ascii="Arial" w:hAnsi="Arial" w:cs="Arial"/>
          <w:bCs/>
          <w:sz w:val="20"/>
          <w:szCs w:val="20"/>
          <w:lang w:eastAsia="hu-HU"/>
        </w:rPr>
        <w:t>yümölcsből aszalvány, szörp, lekvár</w:t>
      </w:r>
      <w:r w:rsidRPr="00E756B2">
        <w:rPr>
          <w:rFonts w:ascii="Arial" w:hAnsi="Arial" w:cs="Arial"/>
          <w:bCs/>
          <w:sz w:val="20"/>
          <w:szCs w:val="20"/>
          <w:lang w:eastAsia="hu-HU"/>
        </w:rPr>
        <w:t>…)</w:t>
      </w:r>
    </w:p>
    <w:p w:rsidR="002247F8" w:rsidRPr="00E756B2" w:rsidRDefault="002247F8" w:rsidP="005F1C12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lang w:eastAsia="hu-HU"/>
        </w:rPr>
      </w:pPr>
      <w:r w:rsidRPr="00AE427B">
        <w:rPr>
          <w:rFonts w:ascii="Arial" w:hAnsi="Arial" w:cs="Arial"/>
          <w:b/>
          <w:noProof/>
          <w:sz w:val="20"/>
          <w:szCs w:val="20"/>
          <w:lang w:eastAsia="hu-HU"/>
        </w:rPr>
        <w:pict>
          <v:shape id="Kép 3" o:spid="_x0000_i1029" type="#_x0000_t75" alt="http://static1.squarespace.com/static/522bf676e4b0673919bd477c/t/522bf869e4b0bb402a7ed322/1416621991534/" style="width:9.75pt;height:12.75pt;visibility:visible">
            <v:imagedata r:id="rId10" o:title="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hu-HU"/>
        </w:rPr>
        <w:t xml:space="preserve"> </w:t>
      </w:r>
      <w:r w:rsidRPr="00E756B2">
        <w:rPr>
          <w:rFonts w:ascii="Arial" w:hAnsi="Arial" w:cs="Arial"/>
          <w:b/>
          <w:sz w:val="20"/>
          <w:szCs w:val="20"/>
          <w:lang w:eastAsia="hu-HU"/>
        </w:rPr>
        <w:t xml:space="preserve">Gomba </w:t>
      </w:r>
      <w:r w:rsidRPr="00E756B2">
        <w:rPr>
          <w:rFonts w:ascii="Arial" w:hAnsi="Arial" w:cs="Arial"/>
          <w:sz w:val="20"/>
          <w:szCs w:val="20"/>
          <w:lang w:eastAsia="hu-HU"/>
        </w:rPr>
        <w:t xml:space="preserve">(szárított, </w:t>
      </w:r>
      <w:r>
        <w:rPr>
          <w:rFonts w:ascii="Arial" w:hAnsi="Arial" w:cs="Arial"/>
          <w:sz w:val="20"/>
          <w:szCs w:val="20"/>
          <w:lang w:eastAsia="hu-HU"/>
        </w:rPr>
        <w:t>savanyított…</w:t>
      </w:r>
      <w:r w:rsidRPr="00E756B2">
        <w:rPr>
          <w:rFonts w:ascii="Arial" w:hAnsi="Arial" w:cs="Arial"/>
          <w:bCs/>
          <w:sz w:val="20"/>
          <w:szCs w:val="20"/>
          <w:lang w:eastAsia="hu-HU"/>
        </w:rPr>
        <w:t>)</w:t>
      </w:r>
      <w:r>
        <w:rPr>
          <w:rFonts w:ascii="Arial" w:hAnsi="Arial" w:cs="Arial"/>
          <w:bCs/>
          <w:sz w:val="20"/>
          <w:szCs w:val="20"/>
          <w:lang w:eastAsia="hu-HU"/>
        </w:rPr>
        <w:t xml:space="preserve"> (az előállító </w:t>
      </w:r>
      <w:r>
        <w:t>szakellenőri névjegyzékben szerepeljen)</w:t>
      </w:r>
    </w:p>
    <w:p w:rsidR="002247F8" w:rsidRPr="00E756B2" w:rsidRDefault="002247F8" w:rsidP="005F1C12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lang w:eastAsia="hu-HU"/>
        </w:rPr>
      </w:pPr>
      <w:r w:rsidRPr="00AE427B">
        <w:rPr>
          <w:rFonts w:ascii="Arial" w:hAnsi="Arial" w:cs="Arial"/>
          <w:b/>
          <w:noProof/>
          <w:sz w:val="20"/>
          <w:szCs w:val="20"/>
          <w:lang w:eastAsia="hu-HU"/>
        </w:rPr>
        <w:pict>
          <v:shape id="Kép 4" o:spid="_x0000_i1030" type="#_x0000_t75" alt="http://static1.squarespace.com/static/522bf676e4b0673919bd477c/t/522bf869e4b0bb402a7ed322/1416621991534/" style="width:9.75pt;height:12.75pt;visibility:visible">
            <v:imagedata r:id="rId10" o:title="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hu-HU"/>
        </w:rPr>
        <w:t xml:space="preserve"> </w:t>
      </w:r>
      <w:r w:rsidRPr="00E756B2">
        <w:rPr>
          <w:rFonts w:ascii="Arial" w:hAnsi="Arial" w:cs="Arial"/>
          <w:b/>
          <w:sz w:val="20"/>
          <w:szCs w:val="20"/>
          <w:lang w:eastAsia="hu-HU"/>
        </w:rPr>
        <w:t xml:space="preserve">Méz </w:t>
      </w:r>
      <w:r w:rsidRPr="00E756B2">
        <w:rPr>
          <w:rFonts w:ascii="Arial" w:hAnsi="Arial" w:cs="Arial"/>
          <w:sz w:val="20"/>
          <w:szCs w:val="20"/>
          <w:lang w:eastAsia="hu-HU"/>
        </w:rPr>
        <w:t>(garantált</w:t>
      </w:r>
      <w:r>
        <w:rPr>
          <w:rFonts w:ascii="Arial" w:hAnsi="Arial" w:cs="Arial"/>
          <w:sz w:val="20"/>
          <w:szCs w:val="20"/>
          <w:lang w:eastAsia="hu-HU"/>
        </w:rPr>
        <w:t>an</w:t>
      </w:r>
      <w:r w:rsidRPr="00E756B2">
        <w:rPr>
          <w:rFonts w:ascii="Arial" w:hAnsi="Arial" w:cs="Arial"/>
          <w:sz w:val="20"/>
          <w:szCs w:val="20"/>
          <w:lang w:eastAsia="hu-HU"/>
        </w:rPr>
        <w:t xml:space="preserve"> csak helyi virágokból, NEM akácból)</w:t>
      </w:r>
    </w:p>
    <w:p w:rsidR="002247F8" w:rsidRPr="00E756B2" w:rsidRDefault="002247F8" w:rsidP="005F1C12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lang w:eastAsia="hu-HU"/>
        </w:rPr>
      </w:pPr>
      <w:r w:rsidRPr="00AE427B">
        <w:rPr>
          <w:rFonts w:ascii="Arial" w:hAnsi="Arial" w:cs="Arial"/>
          <w:b/>
          <w:noProof/>
          <w:sz w:val="20"/>
          <w:szCs w:val="20"/>
          <w:lang w:eastAsia="hu-HU"/>
        </w:rPr>
        <w:pict>
          <v:shape id="Kép 5" o:spid="_x0000_i1031" type="#_x0000_t75" alt="http://static1.squarespace.com/static/522bf676e4b0673919bd477c/t/522bf869e4b0bb402a7ed322/1416621991534/" style="width:9.75pt;height:12.75pt;visibility:visible">
            <v:imagedata r:id="rId10" o:title="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hu-HU"/>
        </w:rPr>
        <w:t xml:space="preserve"> 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Tejtermék</w:t>
      </w:r>
      <w:r w:rsidRPr="00E756B2">
        <w:rPr>
          <w:rFonts w:ascii="Arial" w:hAnsi="Arial" w:cs="Arial"/>
          <w:bCs/>
          <w:sz w:val="20"/>
          <w:szCs w:val="20"/>
          <w:lang w:eastAsia="hu-HU"/>
        </w:rPr>
        <w:t xml:space="preserve"> (sajt, tejföl, joghurt, túró, </w:t>
      </w:r>
      <w:r>
        <w:rPr>
          <w:rFonts w:ascii="Arial" w:hAnsi="Arial" w:cs="Arial"/>
          <w:bCs/>
          <w:sz w:val="20"/>
          <w:szCs w:val="20"/>
          <w:lang w:eastAsia="hu-HU"/>
        </w:rPr>
        <w:t>vaj, író</w:t>
      </w:r>
      <w:r w:rsidRPr="00E756B2">
        <w:rPr>
          <w:rFonts w:ascii="Arial" w:hAnsi="Arial" w:cs="Arial"/>
          <w:bCs/>
          <w:sz w:val="20"/>
          <w:szCs w:val="20"/>
          <w:lang w:eastAsia="hu-HU"/>
        </w:rPr>
        <w:t>…)</w:t>
      </w:r>
    </w:p>
    <w:p w:rsidR="002247F8" w:rsidRPr="00E756B2" w:rsidRDefault="002247F8" w:rsidP="005F1C12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lang w:eastAsia="hu-HU"/>
        </w:rPr>
      </w:pPr>
      <w:r w:rsidRPr="00AE427B">
        <w:rPr>
          <w:rFonts w:ascii="Arial" w:hAnsi="Arial" w:cs="Arial"/>
          <w:b/>
          <w:noProof/>
          <w:sz w:val="20"/>
          <w:szCs w:val="20"/>
          <w:lang w:eastAsia="hu-HU"/>
        </w:rPr>
        <w:pict>
          <v:shape id="Kép 7" o:spid="_x0000_i1032" type="#_x0000_t75" alt="http://static1.squarespace.com/static/522bf676e4b0673919bd477c/t/522bf869e4b0bb402a7ed322/1416621991534/" style="width:9.75pt;height:12.75pt;visibility:visible">
            <v:imagedata r:id="rId10" o:title="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hu-HU"/>
        </w:rPr>
        <w:t xml:space="preserve"> 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Házi tészta</w:t>
      </w:r>
      <w:r w:rsidRPr="00E756B2">
        <w:rPr>
          <w:rFonts w:ascii="Arial" w:hAnsi="Arial" w:cs="Arial"/>
          <w:bCs/>
          <w:sz w:val="20"/>
          <w:szCs w:val="20"/>
          <w:lang w:eastAsia="hu-HU"/>
        </w:rPr>
        <w:t xml:space="preserve"> (csiga,…)</w:t>
      </w:r>
    </w:p>
    <w:p w:rsidR="002247F8" w:rsidRPr="00E756B2" w:rsidRDefault="002247F8" w:rsidP="005F1C12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lang w:eastAsia="hu-HU"/>
        </w:rPr>
      </w:pPr>
      <w:r w:rsidRPr="00AE427B">
        <w:rPr>
          <w:rFonts w:ascii="Arial" w:hAnsi="Arial" w:cs="Arial"/>
          <w:b/>
          <w:noProof/>
          <w:sz w:val="20"/>
          <w:szCs w:val="20"/>
          <w:lang w:eastAsia="hu-HU"/>
        </w:rPr>
        <w:pict>
          <v:shape id="Kép 10" o:spid="_x0000_i1033" type="#_x0000_t75" alt="http://static1.squarespace.com/static/522bf676e4b0673919bd477c/t/522bf869e4b0bb402a7ed322/1416621991534/" style="width:9.75pt;height:12.75pt;visibility:visible">
            <v:imagedata r:id="rId10" o:title="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hu-HU"/>
        </w:rPr>
        <w:t xml:space="preserve"> 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Savanyúság</w:t>
      </w:r>
    </w:p>
    <w:p w:rsidR="002247F8" w:rsidRPr="00E756B2" w:rsidRDefault="002247F8" w:rsidP="005F1C12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lang w:eastAsia="hu-HU"/>
        </w:rPr>
      </w:pPr>
      <w:r w:rsidRPr="00AE427B">
        <w:rPr>
          <w:rFonts w:ascii="Arial" w:hAnsi="Arial" w:cs="Arial"/>
          <w:b/>
          <w:noProof/>
          <w:sz w:val="20"/>
          <w:szCs w:val="20"/>
          <w:lang w:eastAsia="hu-HU"/>
        </w:rPr>
        <w:pict>
          <v:shape id="Kép 11" o:spid="_x0000_i1034" type="#_x0000_t75" alt="http://static1.squarespace.com/static/522bf676e4b0673919bd477c/t/522bf869e4b0bb402a7ed322/1416621991534/" style="width:9.75pt;height:12.75pt;visibility:visible">
            <v:imagedata r:id="rId10" o:title="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hu-HU"/>
        </w:rPr>
        <w:t xml:space="preserve"> 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Magolajok vagy virág eszenciák</w:t>
      </w:r>
    </w:p>
    <w:p w:rsidR="002247F8" w:rsidRPr="00E756B2" w:rsidRDefault="002247F8" w:rsidP="005F1C12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lang w:eastAsia="hu-HU"/>
        </w:rPr>
      </w:pPr>
      <w:r w:rsidRPr="00AE427B">
        <w:rPr>
          <w:rFonts w:ascii="Arial" w:hAnsi="Arial" w:cs="Arial"/>
          <w:b/>
          <w:noProof/>
          <w:sz w:val="20"/>
          <w:szCs w:val="20"/>
          <w:lang w:eastAsia="hu-HU"/>
        </w:rPr>
        <w:pict>
          <v:shape id="Kép 12" o:spid="_x0000_i1035" type="#_x0000_t75" alt="http://static1.squarespace.com/static/522bf676e4b0673919bd477c/t/522bf869e4b0bb402a7ed322/1416621991534/" style="width:9.75pt;height:12.75pt;visibility:visible">
            <v:imagedata r:id="rId10" o:title="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hu-HU"/>
        </w:rPr>
        <w:t xml:space="preserve"> 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Gyógynövények</w:t>
      </w:r>
    </w:p>
    <w:p w:rsidR="002247F8" w:rsidRPr="00E756B2" w:rsidRDefault="002247F8" w:rsidP="005F1C12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lang w:eastAsia="hu-HU"/>
        </w:rPr>
      </w:pPr>
      <w:r w:rsidRPr="00AE427B">
        <w:rPr>
          <w:rFonts w:ascii="Arial" w:hAnsi="Arial" w:cs="Arial"/>
          <w:b/>
          <w:noProof/>
          <w:sz w:val="20"/>
          <w:szCs w:val="20"/>
          <w:lang w:eastAsia="hu-HU"/>
        </w:rPr>
        <w:pict>
          <v:shape id="Kép 13" o:spid="_x0000_i1036" type="#_x0000_t75" alt="http://static1.squarespace.com/static/522bf676e4b0673919bd477c/t/522bf869e4b0bb402a7ed322/1416621991534/" style="width:9.75pt;height:12.75pt;visibility:visible">
            <v:imagedata r:id="rId10" o:title="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hu-HU"/>
        </w:rPr>
        <w:t xml:space="preserve"> </w:t>
      </w:r>
      <w:r w:rsidRPr="00E756B2">
        <w:rPr>
          <w:rFonts w:ascii="Arial" w:hAnsi="Arial" w:cs="Arial"/>
          <w:b/>
          <w:noProof/>
          <w:sz w:val="20"/>
          <w:szCs w:val="20"/>
          <w:lang w:eastAsia="hu-HU"/>
        </w:rPr>
        <w:t>T</w:t>
      </w:r>
      <w:r>
        <w:rPr>
          <w:rFonts w:ascii="Arial" w:hAnsi="Arial" w:cs="Arial"/>
          <w:b/>
          <w:bCs/>
          <w:sz w:val="20"/>
          <w:szCs w:val="20"/>
          <w:lang w:eastAsia="hu-HU"/>
        </w:rPr>
        <w:t>eakeveré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k</w:t>
      </w:r>
    </w:p>
    <w:p w:rsidR="002247F8" w:rsidRPr="00E756B2" w:rsidRDefault="002247F8" w:rsidP="005F1C12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lang w:eastAsia="hu-HU"/>
        </w:rPr>
      </w:pPr>
      <w:r w:rsidRPr="00AE427B">
        <w:rPr>
          <w:rFonts w:ascii="Arial" w:hAnsi="Arial" w:cs="Arial"/>
          <w:b/>
          <w:noProof/>
          <w:sz w:val="20"/>
          <w:szCs w:val="20"/>
          <w:lang w:eastAsia="hu-HU"/>
        </w:rPr>
        <w:pict>
          <v:shape id="Kép 14" o:spid="_x0000_i1037" type="#_x0000_t75" alt="http://static1.squarespace.com/static/522bf676e4b0673919bd477c/t/522bf869e4b0bb402a7ed322/1416621991534/" style="width:9.75pt;height:12.75pt;visibility:visible">
            <v:imagedata r:id="rId10" o:title="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hu-H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hu-HU"/>
        </w:rPr>
        <w:t>Hústermé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k (kolbász, szalonna, füstölt, mangalica...)</w:t>
      </w:r>
    </w:p>
    <w:p w:rsidR="002247F8" w:rsidRPr="00E756B2" w:rsidRDefault="002247F8" w:rsidP="005F1C12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  <w:lang w:eastAsia="hu-HU"/>
        </w:rPr>
      </w:pPr>
      <w:r w:rsidRPr="00AE427B">
        <w:rPr>
          <w:rFonts w:ascii="Arial" w:hAnsi="Arial" w:cs="Arial"/>
          <w:b/>
          <w:noProof/>
          <w:sz w:val="20"/>
          <w:szCs w:val="20"/>
          <w:lang w:eastAsia="hu-HU"/>
        </w:rPr>
        <w:pict>
          <v:shape id="Kép 17" o:spid="_x0000_i1038" type="#_x0000_t75" alt="http://static1.squarespace.com/static/522bf676e4b0673919bd477c/t/522bf869e4b0bb402a7ed322/1416621991534/" style="width:9.75pt;height:12.75pt;visibility:visible">
            <v:imagedata r:id="rId10" o:title="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hu-HU"/>
        </w:rPr>
        <w:t xml:space="preserve"> 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Ecetek</w:t>
      </w:r>
    </w:p>
    <w:p w:rsidR="002247F8" w:rsidRPr="00002EB1" w:rsidRDefault="002247F8" w:rsidP="00067EF2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  <w:lang w:eastAsia="hu-HU"/>
        </w:rPr>
      </w:pPr>
      <w:r w:rsidRPr="00AE427B">
        <w:rPr>
          <w:rFonts w:ascii="Arial" w:hAnsi="Arial" w:cs="Arial"/>
          <w:b/>
          <w:noProof/>
          <w:sz w:val="20"/>
          <w:szCs w:val="20"/>
          <w:lang w:eastAsia="hu-HU"/>
        </w:rPr>
        <w:pict>
          <v:shape id="Kép 15" o:spid="_x0000_i1039" type="#_x0000_t75" alt="http://static1.squarespace.com/static/522bf676e4b0673919bd477c/t/522bf869e4b0bb402a7ed322/1416621991534/" style="width:9.75pt;height:12.75pt;visibility:visible">
            <v:imagedata r:id="rId10" o:title="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hu-HU"/>
        </w:rPr>
        <w:t xml:space="preserve"> </w:t>
      </w:r>
      <w:r w:rsidRPr="00002EB1">
        <w:rPr>
          <w:rFonts w:ascii="Arial" w:hAnsi="Arial" w:cs="Arial"/>
          <w:b/>
          <w:bCs/>
          <w:sz w:val="20"/>
          <w:szCs w:val="20"/>
          <w:lang w:eastAsia="hu-HU"/>
        </w:rPr>
        <w:t>Fűszerek</w:t>
      </w:r>
    </w:p>
    <w:p w:rsidR="002247F8" w:rsidRPr="00E756B2" w:rsidRDefault="002247F8" w:rsidP="005F1C12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  <w:lang w:eastAsia="hu-HU"/>
        </w:rPr>
      </w:pPr>
      <w:r w:rsidRPr="00AE427B">
        <w:rPr>
          <w:rFonts w:ascii="Arial" w:hAnsi="Arial" w:cs="Arial"/>
          <w:b/>
          <w:noProof/>
          <w:sz w:val="20"/>
          <w:szCs w:val="20"/>
          <w:lang w:eastAsia="hu-HU"/>
        </w:rPr>
        <w:pict>
          <v:shape id="Kép 20" o:spid="_x0000_i1040" type="#_x0000_t75" alt="http://static1.squarespace.com/static/522bf676e4b0673919bd477c/t/522bf869e4b0bb402a7ed322/1416621991534/" style="width:9.75pt;height:12.75pt;visibility:visible">
            <v:imagedata r:id="rId10" o:title="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hu-HU"/>
        </w:rPr>
        <w:t xml:space="preserve"> Egyéb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…</w:t>
      </w:r>
    </w:p>
    <w:p w:rsidR="002247F8" w:rsidRPr="00E756B2" w:rsidRDefault="002247F8" w:rsidP="005F1C12">
      <w:pPr>
        <w:spacing w:after="0" w:line="240" w:lineRule="auto"/>
        <w:rPr>
          <w:rFonts w:ascii="Arial" w:hAnsi="Arial" w:cs="Arial"/>
          <w:bCs/>
          <w:sz w:val="20"/>
          <w:szCs w:val="20"/>
          <w:lang w:eastAsia="hu-HU"/>
        </w:rPr>
        <w:sectPr w:rsidR="002247F8" w:rsidRPr="00E756B2" w:rsidSect="00F92824">
          <w:type w:val="continuous"/>
          <w:pgSz w:w="11906" w:h="16838"/>
          <w:pgMar w:top="680" w:right="680" w:bottom="680" w:left="680" w:header="709" w:footer="270" w:gutter="0"/>
          <w:cols w:num="2" w:space="708"/>
          <w:docGrid w:linePitch="360"/>
        </w:sectPr>
      </w:pPr>
    </w:p>
    <w:p w:rsidR="002247F8" w:rsidRDefault="002247F8" w:rsidP="005F1C1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2247F8" w:rsidRPr="00CA527B" w:rsidRDefault="002247F8" w:rsidP="00CA527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>
        <w:rPr>
          <w:b/>
          <w:bCs/>
          <w:lang w:eastAsia="hu-HU"/>
        </w:rPr>
        <w:t>Kézműves</w:t>
      </w:r>
      <w:r w:rsidRPr="00E756B2">
        <w:rPr>
          <w:b/>
          <w:bCs/>
          <w:lang w:eastAsia="hu-HU"/>
        </w:rPr>
        <w:t xml:space="preserve"> Termékek </w:t>
      </w:r>
      <w:r w:rsidRPr="00E756B2">
        <w:rPr>
          <w:lang w:eastAsia="hu-HU"/>
        </w:rPr>
        <w:t>(</w:t>
      </w:r>
      <w:r>
        <w:rPr>
          <w:lang w:eastAsia="hu-HU"/>
        </w:rPr>
        <w:t>nem kizárólagosan):</w:t>
      </w:r>
    </w:p>
    <w:p w:rsidR="002247F8" w:rsidRPr="00E756B2" w:rsidRDefault="002247F8" w:rsidP="00475C1C">
      <w:pPr>
        <w:pStyle w:val="ListParagraph"/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  <w:sectPr w:rsidR="002247F8" w:rsidRPr="00E756B2" w:rsidSect="00F92824">
          <w:type w:val="continuous"/>
          <w:pgSz w:w="11906" w:h="16838"/>
          <w:pgMar w:top="680" w:right="680" w:bottom="680" w:left="680" w:header="709" w:footer="270" w:gutter="0"/>
          <w:cols w:space="708"/>
          <w:docGrid w:linePitch="360"/>
        </w:sectPr>
      </w:pPr>
    </w:p>
    <w:p w:rsidR="002247F8" w:rsidRPr="00E756B2" w:rsidRDefault="002247F8" w:rsidP="005F1C12">
      <w:pPr>
        <w:pStyle w:val="ListParagraph"/>
        <w:numPr>
          <w:ilvl w:val="0"/>
          <w:numId w:val="2"/>
          <w:numberingChange w:id="0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 xml:space="preserve">Fonott kosarak </w:t>
      </w:r>
      <w:r w:rsidRPr="00E756B2">
        <w:rPr>
          <w:rFonts w:ascii="Arial" w:hAnsi="Arial" w:cs="Arial"/>
          <w:bCs/>
          <w:sz w:val="20"/>
          <w:szCs w:val="20"/>
          <w:lang w:eastAsia="hu-HU"/>
        </w:rPr>
        <w:t>(és más fonott áru)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1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 xml:space="preserve">Szövött termék </w:t>
      </w:r>
      <w:r>
        <w:rPr>
          <w:rFonts w:ascii="Arial" w:hAnsi="Arial" w:cs="Arial"/>
          <w:bCs/>
          <w:sz w:val="20"/>
          <w:szCs w:val="20"/>
          <w:lang w:eastAsia="hu-HU"/>
        </w:rPr>
        <w:t>(szőnyeg, lábtörlő</w:t>
      </w:r>
      <w:r w:rsidRPr="00E756B2">
        <w:rPr>
          <w:rFonts w:ascii="Arial" w:hAnsi="Arial" w:cs="Arial"/>
          <w:bCs/>
          <w:sz w:val="20"/>
          <w:szCs w:val="20"/>
          <w:lang w:eastAsia="hu-HU"/>
        </w:rPr>
        <w:t>…)</w:t>
      </w:r>
    </w:p>
    <w:p w:rsidR="002247F8" w:rsidRPr="00E756B2" w:rsidRDefault="002247F8" w:rsidP="00842878">
      <w:pPr>
        <w:pStyle w:val="ListParagraph"/>
        <w:numPr>
          <w:ilvl w:val="0"/>
          <w:numId w:val="2"/>
          <w:numberingChange w:id="2" w:author="Unknown" w:date="2025-01-28T12:23:00Z" w:original=""/>
        </w:numPr>
        <w:spacing w:after="0" w:line="240" w:lineRule="auto"/>
        <w:ind w:right="-1040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Kerámia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3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B</w:t>
      </w:r>
      <w:r>
        <w:rPr>
          <w:rFonts w:ascii="Arial" w:hAnsi="Arial" w:cs="Arial"/>
          <w:b/>
          <w:bCs/>
          <w:sz w:val="20"/>
          <w:szCs w:val="20"/>
          <w:lang w:eastAsia="hu-HU"/>
        </w:rPr>
        <w:t>őrműves termék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4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Ötvös</w:t>
      </w:r>
      <w:r>
        <w:rPr>
          <w:rFonts w:ascii="Arial" w:hAnsi="Arial" w:cs="Arial"/>
          <w:b/>
          <w:bCs/>
          <w:sz w:val="20"/>
          <w:szCs w:val="20"/>
          <w:lang w:eastAsia="hu-HU"/>
        </w:rPr>
        <w:t xml:space="preserve"> 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5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Kovács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6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>
        <w:rPr>
          <w:rFonts w:ascii="Arial" w:hAnsi="Arial" w:cs="Arial"/>
          <w:b/>
          <w:bCs/>
          <w:sz w:val="20"/>
          <w:szCs w:val="20"/>
          <w:lang w:eastAsia="hu-HU"/>
        </w:rPr>
        <w:t>Ruha és textil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7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Papír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8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F</w:t>
      </w:r>
      <w:r>
        <w:rPr>
          <w:rFonts w:ascii="Arial" w:hAnsi="Arial" w:cs="Arial"/>
          <w:b/>
          <w:bCs/>
          <w:sz w:val="20"/>
          <w:szCs w:val="20"/>
          <w:lang w:eastAsia="hu-HU"/>
        </w:rPr>
        <w:t>afaragás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9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Hímzés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10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K</w:t>
      </w:r>
      <w:r>
        <w:rPr>
          <w:rFonts w:ascii="Arial" w:hAnsi="Arial" w:cs="Arial"/>
          <w:b/>
          <w:bCs/>
          <w:sz w:val="20"/>
          <w:szCs w:val="20"/>
          <w:lang w:eastAsia="hu-HU"/>
        </w:rPr>
        <w:t>ádá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r</w:t>
      </w:r>
      <w:r>
        <w:rPr>
          <w:rFonts w:ascii="Arial" w:hAnsi="Arial" w:cs="Arial"/>
          <w:b/>
          <w:bCs/>
          <w:sz w:val="20"/>
          <w:szCs w:val="20"/>
          <w:lang w:eastAsia="hu-HU"/>
        </w:rPr>
        <w:t xml:space="preserve"> termék</w:t>
      </w:r>
    </w:p>
    <w:p w:rsidR="002247F8" w:rsidRDefault="002247F8" w:rsidP="005F1C12">
      <w:pPr>
        <w:pStyle w:val="ListParagraph"/>
        <w:numPr>
          <w:ilvl w:val="0"/>
          <w:numId w:val="2"/>
          <w:numberingChange w:id="11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Lószőrékszer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12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Kékfestő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13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G</w:t>
      </w:r>
      <w:r>
        <w:rPr>
          <w:rFonts w:ascii="Arial" w:hAnsi="Arial" w:cs="Arial"/>
          <w:b/>
          <w:bCs/>
          <w:sz w:val="20"/>
          <w:szCs w:val="20"/>
          <w:lang w:eastAsia="hu-HU"/>
        </w:rPr>
        <w:t>yöngyfűzé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s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14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Fazekas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15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>
        <w:rPr>
          <w:rFonts w:ascii="Arial" w:hAnsi="Arial" w:cs="Arial"/>
          <w:b/>
          <w:bCs/>
          <w:sz w:val="20"/>
          <w:szCs w:val="20"/>
          <w:lang w:eastAsia="hu-HU"/>
        </w:rPr>
        <w:t>Krémek és szappanok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16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K</w:t>
      </w:r>
      <w:r>
        <w:rPr>
          <w:rFonts w:ascii="Arial" w:hAnsi="Arial" w:cs="Arial"/>
          <w:b/>
          <w:bCs/>
          <w:sz w:val="20"/>
          <w:szCs w:val="20"/>
          <w:lang w:eastAsia="hu-HU"/>
        </w:rPr>
        <w:t>á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rtolt gyapjú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17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Drótékszer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18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Nemez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19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>
        <w:rPr>
          <w:rFonts w:ascii="Arial" w:hAnsi="Arial" w:cs="Arial"/>
          <w:b/>
          <w:bCs/>
          <w:sz w:val="20"/>
          <w:szCs w:val="20"/>
          <w:lang w:eastAsia="hu-HU"/>
        </w:rPr>
        <w:t xml:space="preserve">Kovácsolt, 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Patkolt</w:t>
      </w:r>
      <w:r>
        <w:rPr>
          <w:rFonts w:ascii="Arial" w:hAnsi="Arial" w:cs="Arial"/>
          <w:b/>
          <w:bCs/>
          <w:sz w:val="20"/>
          <w:szCs w:val="20"/>
          <w:lang w:eastAsia="hu-HU"/>
        </w:rPr>
        <w:t xml:space="preserve">, 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Míves tojás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20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>
        <w:rPr>
          <w:rFonts w:ascii="Arial" w:hAnsi="Arial" w:cs="Arial"/>
          <w:b/>
          <w:bCs/>
          <w:sz w:val="20"/>
          <w:szCs w:val="20"/>
          <w:lang w:eastAsia="hu-HU"/>
        </w:rPr>
        <w:t>Vert és horgolt csipke</w:t>
      </w:r>
    </w:p>
    <w:p w:rsidR="002247F8" w:rsidRPr="00E756B2" w:rsidRDefault="002247F8" w:rsidP="005F1C12">
      <w:pPr>
        <w:pStyle w:val="ListParagraph"/>
        <w:numPr>
          <w:ilvl w:val="0"/>
          <w:numId w:val="2"/>
          <w:numberingChange w:id="21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Csengő</w:t>
      </w:r>
    </w:p>
    <w:p w:rsidR="002247F8" w:rsidRDefault="002247F8" w:rsidP="005F1C12">
      <w:pPr>
        <w:pStyle w:val="ListParagraph"/>
        <w:numPr>
          <w:ilvl w:val="0"/>
          <w:numId w:val="2"/>
          <w:numberingChange w:id="22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>
        <w:rPr>
          <w:rFonts w:ascii="Arial" w:hAnsi="Arial" w:cs="Arial"/>
          <w:b/>
          <w:bCs/>
          <w:sz w:val="20"/>
          <w:szCs w:val="20"/>
          <w:lang w:eastAsia="hu-HU"/>
        </w:rPr>
        <w:t>Kolompok</w:t>
      </w:r>
    </w:p>
    <w:p w:rsidR="002247F8" w:rsidRPr="000E2D5E" w:rsidRDefault="002247F8" w:rsidP="005F1C12">
      <w:pPr>
        <w:pStyle w:val="ListParagraph"/>
        <w:numPr>
          <w:ilvl w:val="0"/>
          <w:numId w:val="2"/>
          <w:numberingChange w:id="23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>
        <w:rPr>
          <w:rFonts w:ascii="Arial" w:hAnsi="Arial" w:cs="Arial"/>
          <w:b/>
          <w:bCs/>
          <w:sz w:val="20"/>
          <w:szCs w:val="20"/>
          <w:lang w:eastAsia="hu-HU"/>
        </w:rPr>
        <w:t>Báb/Babakészítő</w:t>
      </w:r>
    </w:p>
    <w:p w:rsidR="002247F8" w:rsidRDefault="002247F8" w:rsidP="005F1C12">
      <w:pPr>
        <w:pStyle w:val="ListParagraph"/>
        <w:numPr>
          <w:ilvl w:val="0"/>
          <w:numId w:val="2"/>
          <w:numberingChange w:id="24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>
        <w:rPr>
          <w:rFonts w:ascii="Arial" w:hAnsi="Arial" w:cs="Arial"/>
          <w:b/>
          <w:bCs/>
          <w:sz w:val="20"/>
          <w:szCs w:val="20"/>
          <w:lang w:eastAsia="hu-HU"/>
        </w:rPr>
        <w:t>Mézeskalács</w:t>
      </w:r>
    </w:p>
    <w:p w:rsidR="002247F8" w:rsidRDefault="002247F8" w:rsidP="005F1C12">
      <w:pPr>
        <w:pStyle w:val="ListParagraph"/>
        <w:numPr>
          <w:ilvl w:val="0"/>
          <w:numId w:val="2"/>
          <w:numberingChange w:id="25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>
        <w:rPr>
          <w:rFonts w:ascii="Arial" w:hAnsi="Arial" w:cs="Arial"/>
          <w:b/>
          <w:bCs/>
          <w:sz w:val="20"/>
          <w:szCs w:val="20"/>
          <w:lang w:eastAsia="hu-HU"/>
        </w:rPr>
        <w:t>Üveg tárgyak</w:t>
      </w:r>
    </w:p>
    <w:p w:rsidR="002247F8" w:rsidRDefault="002247F8" w:rsidP="00040837">
      <w:pPr>
        <w:pStyle w:val="ListParagraph"/>
        <w:numPr>
          <w:ilvl w:val="0"/>
          <w:numId w:val="2"/>
          <w:numberingChange w:id="26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>
        <w:rPr>
          <w:rFonts w:ascii="Arial" w:hAnsi="Arial" w:cs="Arial"/>
          <w:b/>
          <w:bCs/>
          <w:sz w:val="20"/>
          <w:szCs w:val="20"/>
          <w:lang w:eastAsia="hu-HU"/>
        </w:rPr>
        <w:t>Szálas termék (</w:t>
      </w:r>
      <w:r>
        <w:rPr>
          <w:rFonts w:ascii="Arial" w:hAnsi="Arial" w:cs="Arial"/>
          <w:bCs/>
          <w:sz w:val="20"/>
          <w:szCs w:val="20"/>
          <w:lang w:eastAsia="hu-HU"/>
        </w:rPr>
        <w:t>szalma, csuhé</w:t>
      </w:r>
      <w:r w:rsidRPr="0023464F">
        <w:rPr>
          <w:rFonts w:ascii="Arial" w:hAnsi="Arial" w:cs="Arial"/>
          <w:bCs/>
          <w:sz w:val="20"/>
          <w:szCs w:val="20"/>
          <w:lang w:eastAsia="hu-HU"/>
        </w:rPr>
        <w:t>...</w:t>
      </w:r>
      <w:r>
        <w:rPr>
          <w:rFonts w:ascii="Arial" w:hAnsi="Arial" w:cs="Arial"/>
          <w:b/>
          <w:bCs/>
          <w:sz w:val="20"/>
          <w:szCs w:val="20"/>
          <w:lang w:eastAsia="hu-HU"/>
        </w:rPr>
        <w:t>)</w:t>
      </w:r>
    </w:p>
    <w:p w:rsidR="002247F8" w:rsidRDefault="002247F8" w:rsidP="005F1C12">
      <w:pPr>
        <w:pStyle w:val="ListParagraph"/>
        <w:numPr>
          <w:ilvl w:val="0"/>
          <w:numId w:val="2"/>
          <w:numberingChange w:id="27" w:author="Unknown" w:date="2025-01-28T12:23:00Z" w:original="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  <w:r>
        <w:rPr>
          <w:rFonts w:ascii="Arial" w:hAnsi="Arial" w:cs="Arial"/>
          <w:b/>
          <w:bCs/>
          <w:sz w:val="20"/>
          <w:szCs w:val="20"/>
          <w:lang w:eastAsia="hu-HU"/>
        </w:rPr>
        <w:t>Egyéb…</w:t>
      </w:r>
    </w:p>
    <w:p w:rsidR="002247F8" w:rsidRPr="00594A0C" w:rsidRDefault="002247F8" w:rsidP="005F1C12">
      <w:pPr>
        <w:pStyle w:val="ListParagraph"/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  <w:sectPr w:rsidR="002247F8" w:rsidRPr="00594A0C" w:rsidSect="00CA527B">
          <w:type w:val="continuous"/>
          <w:pgSz w:w="11906" w:h="16838"/>
          <w:pgMar w:top="1438" w:right="680" w:bottom="680" w:left="680" w:header="709" w:footer="709" w:gutter="0"/>
          <w:cols w:num="3" w:space="593"/>
          <w:docGrid w:linePitch="360"/>
        </w:sectPr>
      </w:pPr>
    </w:p>
    <w:p w:rsidR="002247F8" w:rsidRPr="00E756B2" w:rsidRDefault="002247F8" w:rsidP="005F1C12">
      <w:pPr>
        <w:spacing w:after="0" w:line="240" w:lineRule="auto"/>
        <w:rPr>
          <w:rFonts w:ascii="Arial" w:hAnsi="Arial" w:cs="Arial"/>
          <w:b/>
          <w:sz w:val="20"/>
          <w:szCs w:val="20"/>
          <w:lang w:eastAsia="hu-HU"/>
        </w:rPr>
      </w:pPr>
    </w:p>
    <w:p w:rsidR="002247F8" w:rsidRPr="00E756B2" w:rsidRDefault="002247F8" w:rsidP="005F1C1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  <w:sectPr w:rsidR="002247F8" w:rsidRPr="00E756B2" w:rsidSect="00CA00D5">
          <w:type w:val="continuous"/>
          <w:pgSz w:w="11906" w:h="16838"/>
          <w:pgMar w:top="680" w:right="680" w:bottom="680" w:left="680" w:header="709" w:footer="709" w:gutter="0"/>
          <w:cols w:num="3" w:space="708"/>
          <w:docGrid w:linePitch="360"/>
        </w:sectPr>
      </w:pPr>
    </w:p>
    <w:p w:rsidR="002247F8" w:rsidRDefault="002247F8" w:rsidP="009425C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2247F8" w:rsidRPr="009425C1" w:rsidRDefault="002247F8" w:rsidP="009425C1">
      <w:pPr>
        <w:spacing w:after="0" w:line="240" w:lineRule="auto"/>
        <w:rPr>
          <w:rFonts w:ascii="Arial" w:hAnsi="Arial" w:cs="Arial"/>
          <w:sz w:val="20"/>
          <w:szCs w:val="20"/>
          <w:lang w:eastAsia="hu-HU"/>
        </w:rPr>
      </w:pP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t>Pályázati csomag:</w:t>
      </w:r>
      <w:r w:rsidRPr="00E756B2">
        <w:rPr>
          <w:rFonts w:ascii="Arial" w:hAnsi="Arial" w:cs="Arial"/>
          <w:b/>
          <w:bCs/>
          <w:sz w:val="20"/>
          <w:szCs w:val="20"/>
          <w:lang w:eastAsia="hu-HU"/>
        </w:rPr>
        <w:br/>
      </w:r>
      <w:r w:rsidRPr="009425C1">
        <w:rPr>
          <w:rFonts w:ascii="Arial" w:hAnsi="Arial" w:cs="Arial"/>
          <w:sz w:val="20"/>
          <w:szCs w:val="20"/>
          <w:lang w:eastAsia="hu-HU"/>
        </w:rPr>
        <w:t xml:space="preserve">A kérelem formanyomtatványa, valamint a pályázati feltételeket, a bírálat szempontjait és a használat feltételeit tartalmazó dokumentum beszerezhető az Aggteleki Nemzeti Park Igazgatóságon (Jósvafő, Tengerszem oldal 1.), illetve letölthető a nemzeti park </w:t>
      </w:r>
      <w:r w:rsidRPr="006E11F1">
        <w:rPr>
          <w:rFonts w:ascii="Arial" w:hAnsi="Arial" w:cs="Arial"/>
          <w:color w:val="000000"/>
          <w:sz w:val="20"/>
          <w:szCs w:val="20"/>
          <w:lang w:eastAsia="hu-HU"/>
        </w:rPr>
        <w:t>honlapjáról (</w:t>
      </w:r>
      <w:hyperlink r:id="rId11" w:history="1">
        <w:r w:rsidRPr="006E11F1">
          <w:rPr>
            <w:rStyle w:val="Hyperlink"/>
            <w:rFonts w:ascii="Arial" w:hAnsi="Arial" w:cs="Arial"/>
            <w:color w:val="000000"/>
            <w:sz w:val="20"/>
            <w:szCs w:val="20"/>
            <w:lang w:eastAsia="hu-HU"/>
          </w:rPr>
          <w:t>www.anp.hu</w:t>
        </w:r>
      </w:hyperlink>
      <w:r w:rsidRPr="006E11F1">
        <w:rPr>
          <w:rFonts w:ascii="Arial" w:hAnsi="Arial" w:cs="Arial"/>
          <w:color w:val="000000"/>
          <w:sz w:val="20"/>
          <w:szCs w:val="20"/>
          <w:lang w:eastAsia="hu-HU"/>
        </w:rPr>
        <w:t>) vagy</w:t>
      </w:r>
      <w:r w:rsidRPr="00B30CE2">
        <w:rPr>
          <w:rFonts w:ascii="Arial" w:hAnsi="Arial" w:cs="Arial"/>
          <w:sz w:val="20"/>
          <w:szCs w:val="20"/>
          <w:lang w:eastAsia="hu-HU"/>
        </w:rPr>
        <w:t xml:space="preserve"> e</w:t>
      </w:r>
      <w:r>
        <w:rPr>
          <w:rFonts w:ascii="Arial" w:hAnsi="Arial" w:cs="Arial"/>
          <w:sz w:val="20"/>
          <w:szCs w:val="20"/>
          <w:lang w:eastAsia="hu-HU"/>
        </w:rPr>
        <w:t>-</w:t>
      </w:r>
      <w:r w:rsidRPr="00B30CE2">
        <w:rPr>
          <w:rFonts w:ascii="Arial" w:hAnsi="Arial" w:cs="Arial"/>
          <w:sz w:val="20"/>
          <w:szCs w:val="20"/>
          <w:lang w:eastAsia="hu-HU"/>
        </w:rPr>
        <w:t>mailben kéréstől függően.</w:t>
      </w:r>
    </w:p>
    <w:p w:rsidR="002247F8" w:rsidRPr="006E11F1" w:rsidRDefault="002247F8" w:rsidP="009425C1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6E11F1">
        <w:rPr>
          <w:rFonts w:ascii="Arial" w:hAnsi="Arial" w:cs="Arial"/>
          <w:color w:val="000000"/>
          <w:sz w:val="20"/>
          <w:szCs w:val="20"/>
          <w:lang w:eastAsia="hu-HU"/>
        </w:rPr>
        <w:tab/>
        <w:t>.</w:t>
      </w:r>
    </w:p>
    <w:p w:rsidR="002247F8" w:rsidRPr="006E11F1" w:rsidRDefault="002247F8" w:rsidP="009425C1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6E11F1">
        <w:rPr>
          <w:rFonts w:ascii="Arial" w:hAnsi="Arial" w:cs="Arial"/>
          <w:color w:val="000000"/>
          <w:sz w:val="20"/>
          <w:szCs w:val="20"/>
          <w:lang w:eastAsia="hu-HU"/>
        </w:rPr>
        <w:t>A kérelmet két példányban, sikeres előbírálás után egy termékmintával kiegészítve postai úton, vagy személyesen az Aggteleki Nemzeti Park Igazgatósághoz kell eljuttatni.</w:t>
      </w:r>
    </w:p>
    <w:p w:rsidR="002247F8" w:rsidRPr="006E11F1" w:rsidRDefault="002247F8" w:rsidP="009425C1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:rsidR="002247F8" w:rsidRPr="006E11F1" w:rsidRDefault="002247F8" w:rsidP="009425C1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hu-HU"/>
        </w:rPr>
      </w:pPr>
      <w:r w:rsidRPr="006E11F1">
        <w:rPr>
          <w:rFonts w:ascii="Arial" w:hAnsi="Arial" w:cs="Arial"/>
          <w:b/>
          <w:color w:val="000000"/>
          <w:sz w:val="20"/>
          <w:szCs w:val="20"/>
          <w:lang w:eastAsia="hu-HU"/>
        </w:rPr>
        <w:t>Határidő: 2025. február 15.</w:t>
      </w:r>
    </w:p>
    <w:p w:rsidR="002247F8" w:rsidRPr="009425C1" w:rsidRDefault="002247F8" w:rsidP="009425C1">
      <w:pPr>
        <w:spacing w:after="0" w:line="240" w:lineRule="auto"/>
        <w:rPr>
          <w:rFonts w:ascii="Arial" w:hAnsi="Arial" w:cs="Arial"/>
          <w:sz w:val="20"/>
          <w:szCs w:val="20"/>
          <w:lang w:eastAsia="hu-HU"/>
        </w:rPr>
      </w:pPr>
    </w:p>
    <w:p w:rsidR="002247F8" w:rsidRDefault="002247F8" w:rsidP="009425C1">
      <w:pPr>
        <w:spacing w:after="0" w:line="240" w:lineRule="auto"/>
        <w:rPr>
          <w:rFonts w:ascii="Arial" w:hAnsi="Arial" w:cs="Arial"/>
          <w:sz w:val="20"/>
          <w:szCs w:val="20"/>
          <w:lang w:eastAsia="hu-HU"/>
        </w:rPr>
      </w:pPr>
      <w:r w:rsidRPr="009425C1">
        <w:rPr>
          <w:rFonts w:ascii="Arial" w:hAnsi="Arial" w:cs="Arial"/>
          <w:sz w:val="20"/>
          <w:szCs w:val="20"/>
          <w:lang w:eastAsia="hu-HU"/>
        </w:rPr>
        <w:t>A védjegyhasználati kérelmek elbírálását, a benyújtott termékek értékelését Nemzeti Parki Tanúsítványi Bizottság végzi. A bizottság három főből áll, elnöke a nemzeti park igazgatóság igazgatója.</w:t>
      </w:r>
    </w:p>
    <w:p w:rsidR="002247F8" w:rsidRDefault="002247F8" w:rsidP="009425C1">
      <w:pPr>
        <w:spacing w:after="0" w:line="240" w:lineRule="auto"/>
        <w:rPr>
          <w:rFonts w:ascii="Arial" w:hAnsi="Arial" w:cs="Arial"/>
          <w:sz w:val="20"/>
          <w:szCs w:val="20"/>
          <w:lang w:eastAsia="hu-HU"/>
        </w:rPr>
      </w:pPr>
    </w:p>
    <w:p w:rsidR="002247F8" w:rsidRPr="00F32EBB" w:rsidRDefault="002247F8" w:rsidP="00D157AD">
      <w:pPr>
        <w:rPr>
          <w:rFonts w:ascii="Arial" w:hAnsi="Arial" w:cs="Arial"/>
          <w:sz w:val="20"/>
          <w:szCs w:val="20"/>
        </w:rPr>
        <w:sectPr w:rsidR="002247F8" w:rsidRPr="00F32EBB" w:rsidSect="00CA527B">
          <w:footerReference w:type="even" r:id="rId12"/>
          <w:footerReference w:type="default" r:id="rId13"/>
          <w:type w:val="continuous"/>
          <w:pgSz w:w="11906" w:h="16838"/>
          <w:pgMar w:top="1079" w:right="794" w:bottom="794" w:left="794" w:header="709" w:footer="709" w:gutter="0"/>
          <w:cols w:space="708"/>
          <w:docGrid w:linePitch="360"/>
        </w:sectPr>
      </w:pPr>
      <w:r w:rsidRPr="00F32EBB">
        <w:rPr>
          <w:rFonts w:ascii="Arial" w:hAnsi="Arial" w:cs="Arial"/>
          <w:sz w:val="20"/>
          <w:szCs w:val="20"/>
        </w:rPr>
        <w:t xml:space="preserve">A védjegyet olyan termékeken kívánom feltüntetni, melyeket az alábbi védjegyhasználatra </w:t>
      </w:r>
      <w:r w:rsidRPr="00F32EBB">
        <w:rPr>
          <w:rFonts w:ascii="Arial" w:hAnsi="Arial" w:cs="Arial"/>
          <w:b/>
          <w:sz w:val="20"/>
          <w:szCs w:val="20"/>
        </w:rPr>
        <w:t>jogosult településeken</w:t>
      </w:r>
      <w:r>
        <w:rPr>
          <w:rFonts w:ascii="Arial" w:hAnsi="Arial" w:cs="Arial"/>
          <w:sz w:val="20"/>
          <w:szCs w:val="20"/>
        </w:rPr>
        <w:t xml:space="preserve"> állítanak elő (élelmiszer termék esetében a gyűjtés, vagy a termesztés / állattartás védett természeti területet, vagy Natura 2000 területet kell, hogy érintsen, a hrsz. megjelölése szükséges)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Abaújalpár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Abaújkér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Abaújlak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Abaújszántó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Abaújszolnok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Abaújvár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Abod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Aggtelek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Alsóberecki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Alsódobsza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Alsógagy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Alsóregmec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Alsószuha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Alsótelekes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Alsóvadász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Alsózsolca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Arka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Arnót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Aszaló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Baktakék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Balajt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Bánréve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Baskó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Becskeháza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Bekecs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Berente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Beret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Bocs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Bodroghalom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Bodrogkeresztúr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Bodrogkisfalud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Bodrogolaszi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Bódvalenke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Bódvarákó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Bódvaszilas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Boldogkőújfalu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Boldogkőváralja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Boldva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Borsodszirák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Bózsva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Büttös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Cigánd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Csenyéte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Csobád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Damak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Dámóc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Debréte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Detek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Dövény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Dubicsány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Edelény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Égerszög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Encs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Erdőbénye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Erdőhorváti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Fáj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Fancsal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Felsőberecki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Felsődobsza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Felsőgagy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Felsőkelecsény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Felsőnyárád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Felsőregmec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Felsőtelekes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Felsővadász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Felsőzsolca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Filkeháza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Fony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Forró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Fulókércs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Füzér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Füzérkajata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Füzérkomlós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Füzérradvány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Gadna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Gagyapáti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Gagybátor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Gagyvendégi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Galvács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Garadna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Gesztely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Golop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Gömörszőlős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Gönc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Göncruszka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Györgytarló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Halmaj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Hangács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Háromhuta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Hegymeg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Hejce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Hercegkút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Hernádbűd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Hernádcéce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Hernádkak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Hernádkércs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Hernádnémeti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Hernádpetri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Hernádszentandrás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Hernádszurdok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Hernádvécse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Hét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Hidasnémeti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Hidvégardó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Hollóháza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Homrogd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Imola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Ináncs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Irota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Izsófalva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Jákfalva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Jósvafő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Kánó</w:t>
      </w:r>
    </w:p>
    <w:p w:rsidR="002247F8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Kány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Karcsa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Karos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Kázsmárk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Kéked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Kelemér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Kenézlő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Keresztéte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Kishuta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Kiskinizs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Kisrozvágy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Komjáti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Komlóska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Korlát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Kovácsvágás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Krasznokvajda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Kupa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Kurityán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Lácacséke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Ládbesenyő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Lak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Legyesbénye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Léh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Litka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Mád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Makkoshotyka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Martonyi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Megyaszó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Méra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Meszes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Mezőzombor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Mikóháza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Mogyoróska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Monaj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Monok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Múcsony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Nagyhuta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Nagykinizs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Nagyrozvágy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Novajidrány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Nyésta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Nyíri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Nyomár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Olaszliszka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Onga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Ormosbánya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Pácin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Pálháza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Pamlény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Pányok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Pere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Perecse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Perkupa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Prügy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Pusztafalu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Pusztaradvány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Putnok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Ragály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Rakaca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Rakacaszend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Rásonysápberencs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Rátka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Regéc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Révleányvár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Ricse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Rudabánya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Rudolftelep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Sajóecseg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Sajógalgóc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Sajóivánka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Sajókaza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Sajókeresztúr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Sajólád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Sajónémeti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Sajópálfala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Sajópetri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Sajópüspöki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Sajósenye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Sajószentpéter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Sajóvámos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Sajóvelezd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Sárazsadány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Sárospatak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Sátoraljaújhely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Selyeb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Semjén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Serényfalva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Sima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Sóstófalva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Szakácsi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Szalaszend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Szalonna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Szászfa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Szegi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Szegilong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Szemere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Szendrő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Szendrőlád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Szentistvánbaksa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Szerencs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Szikszó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Szin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Szinpetri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Szirmabesenyő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Szőlősardó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Szögliget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Szuhafő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Szuhakálló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Szuhogy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Taktaszada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Tállya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Tarcal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Telkibánya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Teresztenye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Tiszacsermely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Tiszakarád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Tiszaladány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Tokaj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Tolcsva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Tomor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Tornabarakony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Tornakápolna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Tornanádaska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Tornaszentandrás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Tornaszentjakab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Tornyosnémeti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Trizs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Újcsanálos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Vadna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Vágáshuta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Vajdácska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Vámosújfalu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Varbóc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Vilmány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Vilyvitány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Viss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Viszló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Vizsoly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Zádorfalva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Zalkod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Zemplénagárd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Ziliz</w:t>
      </w:r>
    </w:p>
    <w:p w:rsidR="002247F8" w:rsidRPr="00F32EBB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Zubogy</w:t>
      </w:r>
    </w:p>
    <w:p w:rsidR="002247F8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  <w:sectPr w:rsidR="002247F8" w:rsidSect="001E1DCA">
          <w:type w:val="continuous"/>
          <w:pgSz w:w="11906" w:h="16838"/>
          <w:pgMar w:top="680" w:right="566" w:bottom="680" w:left="680" w:header="709" w:footer="709" w:gutter="0"/>
          <w:cols w:num="6" w:space="227"/>
          <w:docGrid w:linePitch="360"/>
        </w:sectPr>
      </w:pPr>
      <w:r w:rsidRPr="00F32EBB">
        <w:rPr>
          <w:rFonts w:ascii="Arial" w:hAnsi="Arial" w:cs="Arial"/>
          <w:i/>
          <w:sz w:val="18"/>
          <w:szCs w:val="18"/>
          <w:lang w:eastAsia="en-US"/>
        </w:rPr>
        <w:t>Zsujta</w:t>
      </w:r>
    </w:p>
    <w:p w:rsidR="002247F8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  <w:lang w:eastAsia="en-US"/>
        </w:rPr>
      </w:pPr>
    </w:p>
    <w:p w:rsidR="002247F8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  <w:lang w:eastAsia="en-US"/>
        </w:rPr>
      </w:pPr>
    </w:p>
    <w:p w:rsidR="002247F8" w:rsidRPr="00112773" w:rsidRDefault="002247F8" w:rsidP="001E1DCA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sz w:val="20"/>
          <w:szCs w:val="20"/>
          <w:u w:val="single"/>
          <w:lang w:eastAsia="en-US"/>
        </w:rPr>
        <w:t>Kontakt és további i</w:t>
      </w:r>
      <w:r w:rsidRPr="00112773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nformáció: </w:t>
      </w:r>
    </w:p>
    <w:p w:rsidR="002247F8" w:rsidRPr="003872E4" w:rsidRDefault="002247F8" w:rsidP="00CA527B">
      <w:pPr>
        <w:spacing w:after="0"/>
        <w:rPr>
          <w:rFonts w:ascii="Arial" w:hAnsi="Arial" w:cs="Arial"/>
          <w:sz w:val="20"/>
          <w:szCs w:val="20"/>
          <w:lang w:eastAsia="hu-HU"/>
        </w:rPr>
      </w:pPr>
      <w:r w:rsidRPr="003872E4">
        <w:rPr>
          <w:rFonts w:ascii="Arial" w:hAnsi="Arial" w:cs="Arial"/>
          <w:bCs/>
          <w:sz w:val="20"/>
          <w:szCs w:val="20"/>
          <w:lang w:eastAsia="hu-HU"/>
        </w:rPr>
        <w:t>Bacsó Zsolt</w:t>
      </w:r>
      <w:r>
        <w:rPr>
          <w:rFonts w:ascii="Arial" w:hAnsi="Arial" w:cs="Arial"/>
          <w:bCs/>
          <w:sz w:val="20"/>
          <w:szCs w:val="20"/>
          <w:lang w:eastAsia="hu-HU"/>
        </w:rPr>
        <w:t xml:space="preserve"> </w:t>
      </w:r>
    </w:p>
    <w:p w:rsidR="002247F8" w:rsidRPr="003872E4" w:rsidRDefault="002247F8" w:rsidP="00CA527B">
      <w:pPr>
        <w:spacing w:after="0"/>
        <w:rPr>
          <w:rFonts w:ascii="Arial" w:hAnsi="Arial" w:cs="Arial"/>
          <w:sz w:val="20"/>
          <w:szCs w:val="20"/>
          <w:lang w:eastAsia="hu-HU"/>
        </w:rPr>
      </w:pPr>
      <w:r w:rsidRPr="003872E4">
        <w:rPr>
          <w:rFonts w:ascii="Arial" w:hAnsi="Arial" w:cs="Arial"/>
          <w:sz w:val="20"/>
          <w:szCs w:val="20"/>
          <w:lang w:eastAsia="hu-HU"/>
        </w:rPr>
        <w:t>csoportvezető</w:t>
      </w:r>
    </w:p>
    <w:p w:rsidR="002247F8" w:rsidRPr="003872E4" w:rsidRDefault="002247F8" w:rsidP="00CA527B">
      <w:pPr>
        <w:spacing w:after="0" w:line="240" w:lineRule="auto"/>
        <w:rPr>
          <w:rFonts w:ascii="Arial" w:hAnsi="Arial" w:cs="Arial"/>
          <w:sz w:val="20"/>
          <w:szCs w:val="20"/>
          <w:lang w:eastAsia="hu-HU"/>
        </w:rPr>
      </w:pPr>
      <w:r w:rsidRPr="003872E4">
        <w:rPr>
          <w:rFonts w:ascii="Arial" w:hAnsi="Arial" w:cs="Arial"/>
          <w:sz w:val="20"/>
          <w:szCs w:val="20"/>
          <w:lang w:eastAsia="hu-HU"/>
        </w:rPr>
        <w:t>Aggteleki Nemzeti Park Igazgatóság</w:t>
      </w:r>
    </w:p>
    <w:p w:rsidR="002247F8" w:rsidRPr="003872E4" w:rsidRDefault="002247F8" w:rsidP="00CA527B">
      <w:pPr>
        <w:spacing w:after="0" w:line="240" w:lineRule="auto"/>
        <w:rPr>
          <w:rFonts w:ascii="Arial" w:hAnsi="Arial" w:cs="Arial"/>
          <w:sz w:val="20"/>
          <w:szCs w:val="20"/>
          <w:lang w:eastAsia="hu-HU"/>
        </w:rPr>
      </w:pPr>
      <w:r w:rsidRPr="003872E4">
        <w:rPr>
          <w:rFonts w:ascii="Arial" w:hAnsi="Arial" w:cs="Arial"/>
          <w:sz w:val="20"/>
          <w:szCs w:val="20"/>
          <w:lang w:eastAsia="hu-HU"/>
        </w:rPr>
        <w:t>Ökoturisztikai és Környezeti Nevelési Osztály</w:t>
      </w:r>
    </w:p>
    <w:p w:rsidR="002247F8" w:rsidRPr="003872E4" w:rsidRDefault="002247F8" w:rsidP="00CA527B">
      <w:pPr>
        <w:spacing w:after="0" w:line="240" w:lineRule="auto"/>
        <w:rPr>
          <w:rFonts w:ascii="Arial" w:hAnsi="Arial" w:cs="Arial"/>
          <w:sz w:val="20"/>
          <w:szCs w:val="20"/>
          <w:lang w:eastAsia="hu-HU"/>
        </w:rPr>
      </w:pPr>
      <w:r w:rsidRPr="003872E4">
        <w:rPr>
          <w:rFonts w:ascii="Arial" w:hAnsi="Arial" w:cs="Arial"/>
          <w:sz w:val="20"/>
          <w:szCs w:val="20"/>
          <w:lang w:eastAsia="hu-HU"/>
        </w:rPr>
        <w:t>Közönségkapcsolat és Marketing Csoport</w:t>
      </w:r>
    </w:p>
    <w:p w:rsidR="002247F8" w:rsidRDefault="002247F8" w:rsidP="003D10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72E4">
        <w:rPr>
          <w:rFonts w:ascii="Arial" w:hAnsi="Arial" w:cs="Arial"/>
          <w:sz w:val="20"/>
          <w:szCs w:val="20"/>
        </w:rPr>
        <w:t>H-3758 Jósvafő, Tengerszem oldal 1.</w:t>
      </w:r>
      <w:r w:rsidRPr="003872E4">
        <w:rPr>
          <w:rFonts w:ascii="Arial" w:hAnsi="Arial" w:cs="Arial"/>
          <w:sz w:val="20"/>
          <w:szCs w:val="20"/>
        </w:rPr>
        <w:br/>
        <w:t>Tel:      +36 48 506 000</w:t>
      </w:r>
      <w:r w:rsidRPr="003872E4">
        <w:rPr>
          <w:rFonts w:ascii="Arial" w:hAnsi="Arial" w:cs="Arial"/>
          <w:sz w:val="20"/>
          <w:szCs w:val="20"/>
        </w:rPr>
        <w:br/>
        <w:t>Mobil: +36 30 415 5067</w:t>
      </w:r>
    </w:p>
    <w:p w:rsidR="002247F8" w:rsidRPr="003872E4" w:rsidRDefault="002247F8" w:rsidP="003D108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bacso.zsolt@anpi.hu</w:t>
      </w:r>
    </w:p>
    <w:sectPr w:rsidR="002247F8" w:rsidRPr="003872E4" w:rsidSect="00443531">
      <w:type w:val="continuous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7F8" w:rsidRDefault="002247F8" w:rsidP="002B1F47">
      <w:pPr>
        <w:spacing w:after="0" w:line="240" w:lineRule="auto"/>
      </w:pPr>
      <w:r>
        <w:separator/>
      </w:r>
    </w:p>
  </w:endnote>
  <w:endnote w:type="continuationSeparator" w:id="0">
    <w:p w:rsidR="002247F8" w:rsidRDefault="002247F8" w:rsidP="002B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F8" w:rsidRDefault="002247F8" w:rsidP="00B669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7F8" w:rsidRDefault="002247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F8" w:rsidRDefault="002247F8" w:rsidP="00B669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247F8" w:rsidRDefault="002247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7F8" w:rsidRDefault="002247F8" w:rsidP="002B1F47">
      <w:pPr>
        <w:spacing w:after="0" w:line="240" w:lineRule="auto"/>
      </w:pPr>
      <w:r>
        <w:separator/>
      </w:r>
    </w:p>
  </w:footnote>
  <w:footnote w:type="continuationSeparator" w:id="0">
    <w:p w:rsidR="002247F8" w:rsidRDefault="002247F8" w:rsidP="002B1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F8" w:rsidRDefault="002247F8">
    <w:pPr>
      <w:pStyle w:val="Header"/>
    </w:pPr>
    <w:r>
      <w:rPr>
        <w:noProof/>
        <w:lang w:eastAsia="hu-HU"/>
      </w:rPr>
      <w:pict>
        <v:rect id="Rectangle 1" o:spid="_x0000_s2049" style="position:absolute;margin-left:-44.5pt;margin-top:-27.95pt;width:592.5pt;height:1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" fillcolor="black" stroked="f" strokecolor="white"/>
      </w:pict>
    </w:r>
    <w:r>
      <w:rPr>
        <w:noProof/>
        <w:lang w:eastAsia="hu-HU"/>
      </w:rPr>
      <w:pict>
        <v:rect id="Rectangle 2" o:spid="_x0000_s2050" style="position:absolute;margin-left:-48.25pt;margin-top:-15.95pt;width:596.25pt;height:3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" fillcolor="#ffc000" strokecolor="white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://static1.squarespace.com/static/522bf676e4b0673919bd477c/t/522bf869e4b0bb402a7ed322/1416621991534/" style="width:45pt;height:61.5pt;visibility:visible" o:bullet="t">
        <v:imagedata r:id="rId1" o:title=""/>
      </v:shape>
    </w:pict>
  </w:numPicBullet>
  <w:numPicBullet w:numPicBulletId="1">
    <w:pict>
      <v:shape id="_x0000_i1026" type="#_x0000_t75" alt="http://static1.squarespace.com/static/522bf676e4b0673919bd477c/t/522bf869e4b0bb402a7ed322/1416621991534/" style="width:3in;height:3in;visibility:visible" o:bullet="t">
        <v:imagedata r:id="rId2" o:title=""/>
      </v:shape>
    </w:pict>
  </w:numPicBullet>
  <w:numPicBullet w:numPicBulletId="2">
    <w:pict>
      <v:shape id="_x0000_i1027" type="#_x0000_t75" alt="http://static1.squarespace.com/static/522bf676e4b0673919bd477c/t/522bf869e4b0bb402a7ed322/1416621991534/" style="width:10.5pt;height:13.5pt;visibility:visible" o:bullet="t">
        <v:imagedata r:id="rId3" o:title=""/>
      </v:shape>
    </w:pict>
  </w:numPicBullet>
  <w:abstractNum w:abstractNumId="0">
    <w:nsid w:val="094709B8"/>
    <w:multiLevelType w:val="hybridMultilevel"/>
    <w:tmpl w:val="B0A4F42E"/>
    <w:lvl w:ilvl="0" w:tplc="C27A6D58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335F2"/>
    <w:multiLevelType w:val="hybridMultilevel"/>
    <w:tmpl w:val="A148E15A"/>
    <w:lvl w:ilvl="0" w:tplc="C27A6D58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7185E"/>
    <w:multiLevelType w:val="hybridMultilevel"/>
    <w:tmpl w:val="A4607DBA"/>
    <w:lvl w:ilvl="0" w:tplc="BB764F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31226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EA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6CF3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42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AE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B4D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96D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4CE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370"/>
    <w:rsid w:val="00002EB1"/>
    <w:rsid w:val="0000691A"/>
    <w:rsid w:val="00033847"/>
    <w:rsid w:val="0003412E"/>
    <w:rsid w:val="00037AB8"/>
    <w:rsid w:val="00040837"/>
    <w:rsid w:val="00067EF2"/>
    <w:rsid w:val="00082676"/>
    <w:rsid w:val="000918F5"/>
    <w:rsid w:val="00097A2E"/>
    <w:rsid w:val="000A2888"/>
    <w:rsid w:val="000A711D"/>
    <w:rsid w:val="000C2FE4"/>
    <w:rsid w:val="000C720E"/>
    <w:rsid w:val="000D4DE3"/>
    <w:rsid w:val="000E2D5E"/>
    <w:rsid w:val="000E5354"/>
    <w:rsid w:val="00112773"/>
    <w:rsid w:val="00127777"/>
    <w:rsid w:val="001440F9"/>
    <w:rsid w:val="00151D59"/>
    <w:rsid w:val="0017132E"/>
    <w:rsid w:val="00173AA8"/>
    <w:rsid w:val="001744E0"/>
    <w:rsid w:val="00180191"/>
    <w:rsid w:val="001814F2"/>
    <w:rsid w:val="00190F42"/>
    <w:rsid w:val="00193CE5"/>
    <w:rsid w:val="001A14A3"/>
    <w:rsid w:val="001A4EE7"/>
    <w:rsid w:val="001B78FA"/>
    <w:rsid w:val="001D77D3"/>
    <w:rsid w:val="001E1DCA"/>
    <w:rsid w:val="0021710F"/>
    <w:rsid w:val="0022477C"/>
    <w:rsid w:val="002247F8"/>
    <w:rsid w:val="0023464F"/>
    <w:rsid w:val="00273BE1"/>
    <w:rsid w:val="0028163F"/>
    <w:rsid w:val="00282693"/>
    <w:rsid w:val="0028683E"/>
    <w:rsid w:val="00291EF1"/>
    <w:rsid w:val="002B1F47"/>
    <w:rsid w:val="002C6ABA"/>
    <w:rsid w:val="002E76CE"/>
    <w:rsid w:val="002F1DA7"/>
    <w:rsid w:val="002F777F"/>
    <w:rsid w:val="00325743"/>
    <w:rsid w:val="00331FD6"/>
    <w:rsid w:val="00347BAB"/>
    <w:rsid w:val="0035616B"/>
    <w:rsid w:val="00367C99"/>
    <w:rsid w:val="00372FAE"/>
    <w:rsid w:val="00374F6E"/>
    <w:rsid w:val="003814D1"/>
    <w:rsid w:val="00384144"/>
    <w:rsid w:val="00385E71"/>
    <w:rsid w:val="003872E4"/>
    <w:rsid w:val="003955E3"/>
    <w:rsid w:val="003A4C65"/>
    <w:rsid w:val="003B0B1F"/>
    <w:rsid w:val="003D0635"/>
    <w:rsid w:val="003D1086"/>
    <w:rsid w:val="003D790C"/>
    <w:rsid w:val="003F25C5"/>
    <w:rsid w:val="0040140E"/>
    <w:rsid w:val="00401985"/>
    <w:rsid w:val="004115BA"/>
    <w:rsid w:val="004136A7"/>
    <w:rsid w:val="00435B3D"/>
    <w:rsid w:val="00436CA7"/>
    <w:rsid w:val="00443204"/>
    <w:rsid w:val="00443531"/>
    <w:rsid w:val="0044417A"/>
    <w:rsid w:val="00460714"/>
    <w:rsid w:val="00475C1C"/>
    <w:rsid w:val="004A07C7"/>
    <w:rsid w:val="004A5038"/>
    <w:rsid w:val="004B150E"/>
    <w:rsid w:val="004B6749"/>
    <w:rsid w:val="004D6AFF"/>
    <w:rsid w:val="004E25A9"/>
    <w:rsid w:val="00512801"/>
    <w:rsid w:val="005261E7"/>
    <w:rsid w:val="00546EC5"/>
    <w:rsid w:val="0056120D"/>
    <w:rsid w:val="0056465D"/>
    <w:rsid w:val="00574CB1"/>
    <w:rsid w:val="00592640"/>
    <w:rsid w:val="00594A0C"/>
    <w:rsid w:val="005971A0"/>
    <w:rsid w:val="005A3B7E"/>
    <w:rsid w:val="005B76DD"/>
    <w:rsid w:val="005D3112"/>
    <w:rsid w:val="005F1C12"/>
    <w:rsid w:val="005F355B"/>
    <w:rsid w:val="00602C65"/>
    <w:rsid w:val="00610DC8"/>
    <w:rsid w:val="00611A9F"/>
    <w:rsid w:val="006456A1"/>
    <w:rsid w:val="00652733"/>
    <w:rsid w:val="00657B9D"/>
    <w:rsid w:val="00657E20"/>
    <w:rsid w:val="006726BE"/>
    <w:rsid w:val="00680151"/>
    <w:rsid w:val="00694DDB"/>
    <w:rsid w:val="006D3D1B"/>
    <w:rsid w:val="006E11F1"/>
    <w:rsid w:val="006E58C4"/>
    <w:rsid w:val="006F7B48"/>
    <w:rsid w:val="0073791F"/>
    <w:rsid w:val="0075012A"/>
    <w:rsid w:val="00752885"/>
    <w:rsid w:val="007548D7"/>
    <w:rsid w:val="007735D2"/>
    <w:rsid w:val="007B269F"/>
    <w:rsid w:val="007B44B3"/>
    <w:rsid w:val="007C05C9"/>
    <w:rsid w:val="007D01CA"/>
    <w:rsid w:val="007D0C4A"/>
    <w:rsid w:val="007F19D9"/>
    <w:rsid w:val="00820F40"/>
    <w:rsid w:val="00832B31"/>
    <w:rsid w:val="00842878"/>
    <w:rsid w:val="008429FC"/>
    <w:rsid w:val="008514D9"/>
    <w:rsid w:val="00866F20"/>
    <w:rsid w:val="00872099"/>
    <w:rsid w:val="00884C8C"/>
    <w:rsid w:val="008854F6"/>
    <w:rsid w:val="00890BCF"/>
    <w:rsid w:val="008A3724"/>
    <w:rsid w:val="008A5A96"/>
    <w:rsid w:val="008A6F7D"/>
    <w:rsid w:val="008D2535"/>
    <w:rsid w:val="009019A8"/>
    <w:rsid w:val="00927BBC"/>
    <w:rsid w:val="00937BE9"/>
    <w:rsid w:val="00937CEF"/>
    <w:rsid w:val="009425C1"/>
    <w:rsid w:val="00946BB3"/>
    <w:rsid w:val="00955A81"/>
    <w:rsid w:val="00965A99"/>
    <w:rsid w:val="00975D77"/>
    <w:rsid w:val="009A3C3E"/>
    <w:rsid w:val="009B6BB3"/>
    <w:rsid w:val="009C0BEF"/>
    <w:rsid w:val="009F2122"/>
    <w:rsid w:val="00A044A6"/>
    <w:rsid w:val="00A07987"/>
    <w:rsid w:val="00A13267"/>
    <w:rsid w:val="00A232A2"/>
    <w:rsid w:val="00A32E2F"/>
    <w:rsid w:val="00A47BB7"/>
    <w:rsid w:val="00A6759C"/>
    <w:rsid w:val="00A74756"/>
    <w:rsid w:val="00A929A2"/>
    <w:rsid w:val="00A92B99"/>
    <w:rsid w:val="00AB2FA0"/>
    <w:rsid w:val="00AD2220"/>
    <w:rsid w:val="00AE427B"/>
    <w:rsid w:val="00AF650E"/>
    <w:rsid w:val="00AF702F"/>
    <w:rsid w:val="00B2026E"/>
    <w:rsid w:val="00B23F91"/>
    <w:rsid w:val="00B30CE2"/>
    <w:rsid w:val="00B335E6"/>
    <w:rsid w:val="00B45C43"/>
    <w:rsid w:val="00B6699E"/>
    <w:rsid w:val="00B670D5"/>
    <w:rsid w:val="00B743E8"/>
    <w:rsid w:val="00B8296E"/>
    <w:rsid w:val="00B86A90"/>
    <w:rsid w:val="00B96B64"/>
    <w:rsid w:val="00B9748F"/>
    <w:rsid w:val="00BB0F94"/>
    <w:rsid w:val="00BD5363"/>
    <w:rsid w:val="00BF3B33"/>
    <w:rsid w:val="00BF3DD3"/>
    <w:rsid w:val="00C034CA"/>
    <w:rsid w:val="00C21A8A"/>
    <w:rsid w:val="00C21FCA"/>
    <w:rsid w:val="00C3266F"/>
    <w:rsid w:val="00C3610D"/>
    <w:rsid w:val="00C43C06"/>
    <w:rsid w:val="00C45123"/>
    <w:rsid w:val="00C46556"/>
    <w:rsid w:val="00C630A5"/>
    <w:rsid w:val="00C633A1"/>
    <w:rsid w:val="00CA00D5"/>
    <w:rsid w:val="00CA451B"/>
    <w:rsid w:val="00CA527B"/>
    <w:rsid w:val="00CA7E30"/>
    <w:rsid w:val="00CC305A"/>
    <w:rsid w:val="00CC6905"/>
    <w:rsid w:val="00CC7CEE"/>
    <w:rsid w:val="00D12C3C"/>
    <w:rsid w:val="00D157AD"/>
    <w:rsid w:val="00D20525"/>
    <w:rsid w:val="00D24082"/>
    <w:rsid w:val="00D33DFC"/>
    <w:rsid w:val="00D35204"/>
    <w:rsid w:val="00D53F24"/>
    <w:rsid w:val="00D55FAD"/>
    <w:rsid w:val="00D71711"/>
    <w:rsid w:val="00D77B27"/>
    <w:rsid w:val="00D9201D"/>
    <w:rsid w:val="00DA3D64"/>
    <w:rsid w:val="00DA5184"/>
    <w:rsid w:val="00DD73CC"/>
    <w:rsid w:val="00E050B4"/>
    <w:rsid w:val="00E05B37"/>
    <w:rsid w:val="00E07370"/>
    <w:rsid w:val="00E22739"/>
    <w:rsid w:val="00E27A85"/>
    <w:rsid w:val="00E35949"/>
    <w:rsid w:val="00E4662E"/>
    <w:rsid w:val="00E50823"/>
    <w:rsid w:val="00E53CC5"/>
    <w:rsid w:val="00E67264"/>
    <w:rsid w:val="00E7022D"/>
    <w:rsid w:val="00E70A5A"/>
    <w:rsid w:val="00E746F4"/>
    <w:rsid w:val="00E756B2"/>
    <w:rsid w:val="00E93859"/>
    <w:rsid w:val="00EA2AF1"/>
    <w:rsid w:val="00EA7840"/>
    <w:rsid w:val="00EB5B06"/>
    <w:rsid w:val="00EC0986"/>
    <w:rsid w:val="00EE2799"/>
    <w:rsid w:val="00F02492"/>
    <w:rsid w:val="00F035F1"/>
    <w:rsid w:val="00F14DB2"/>
    <w:rsid w:val="00F14E26"/>
    <w:rsid w:val="00F273D1"/>
    <w:rsid w:val="00F31660"/>
    <w:rsid w:val="00F329DC"/>
    <w:rsid w:val="00F32EBB"/>
    <w:rsid w:val="00F33878"/>
    <w:rsid w:val="00F41309"/>
    <w:rsid w:val="00F515C9"/>
    <w:rsid w:val="00F53F3E"/>
    <w:rsid w:val="00F60488"/>
    <w:rsid w:val="00F66D8D"/>
    <w:rsid w:val="00F92824"/>
    <w:rsid w:val="00FA0F6D"/>
    <w:rsid w:val="00FA78CC"/>
    <w:rsid w:val="00FC185D"/>
    <w:rsid w:val="00FC1900"/>
    <w:rsid w:val="00FC2465"/>
    <w:rsid w:val="00FC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7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E0737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E0737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1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B1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1F4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1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1F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3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38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C2F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C2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C2FE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C2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C2FE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842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429FC"/>
    <w:rPr>
      <w:rFonts w:ascii="Courier New" w:hAnsi="Courier New" w:cs="Courier New"/>
      <w:sz w:val="20"/>
      <w:szCs w:val="20"/>
      <w:lang w:eastAsia="hu-HU"/>
    </w:rPr>
  </w:style>
  <w:style w:type="character" w:customStyle="1" w:styleId="hps">
    <w:name w:val="hps"/>
    <w:basedOn w:val="DefaultParagraphFont"/>
    <w:uiPriority w:val="99"/>
    <w:rsid w:val="00AB2FA0"/>
    <w:rPr>
      <w:rFonts w:cs="Times New Roman"/>
    </w:rPr>
  </w:style>
  <w:style w:type="character" w:styleId="PageNumber">
    <w:name w:val="page number"/>
    <w:basedOn w:val="DefaultParagraphFont"/>
    <w:uiPriority w:val="99"/>
    <w:rsid w:val="001E1D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p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894</Words>
  <Characters>6173</Characters>
  <Application>Microsoft Office Outlook</Application>
  <DocSecurity>0</DocSecurity>
  <Lines>0</Lines>
  <Paragraphs>0</Paragraphs>
  <ScaleCrop>false</ScaleCrop>
  <Company>Aggteleki Nemzeti Park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 Aggteleki Nemzeti Parki Termék Védjegy kérelmezésére</dc:title>
  <dc:subject/>
  <dc:creator>dan</dc:creator>
  <cp:keywords/>
  <dc:description/>
  <cp:lastModifiedBy>Zsolt</cp:lastModifiedBy>
  <cp:revision>6</cp:revision>
  <dcterms:created xsi:type="dcterms:W3CDTF">2024-12-04T15:25:00Z</dcterms:created>
  <dcterms:modified xsi:type="dcterms:W3CDTF">2025-01-28T11:27:00Z</dcterms:modified>
</cp:coreProperties>
</file>