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46" w:rsidRPr="00E1766A" w:rsidRDefault="001A5446" w:rsidP="008B43C7">
      <w:pPr>
        <w:spacing w:after="0"/>
        <w:jc w:val="center"/>
        <w:rPr>
          <w:rFonts w:ascii="Cambria" w:hAnsi="Cambria"/>
          <w:b/>
          <w:i/>
          <w:sz w:val="32"/>
        </w:rPr>
      </w:pPr>
      <w:r w:rsidRPr="00E1766A">
        <w:rPr>
          <w:rFonts w:ascii="Cambria" w:hAnsi="Cambria"/>
          <w:b/>
          <w:i/>
          <w:sz w:val="32"/>
        </w:rPr>
        <w:t>Bizonyságtételem</w:t>
      </w:r>
    </w:p>
    <w:p w:rsidR="001A5446" w:rsidRDefault="001A5446"/>
    <w:p w:rsidR="001A5446" w:rsidRDefault="001A5446">
      <w:pPr>
        <w:rPr>
          <w:rFonts w:ascii="Cambria" w:hAnsi="Cambria"/>
          <w:sz w:val="24"/>
        </w:rPr>
        <w:sectPr w:rsidR="001A5446" w:rsidSect="00795C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 xml:space="preserve">Életemre visszanézve, 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Istennek a nagy kegyelme,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Nem lett még korábban vége.</w:t>
      </w:r>
    </w:p>
    <w:p w:rsidR="001A5446" w:rsidRPr="00787E9E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Az Úr oly</w:t>
      </w:r>
      <w:r w:rsidRPr="00787E9E">
        <w:rPr>
          <w:rFonts w:ascii="Cambria" w:hAnsi="Cambria"/>
          <w:sz w:val="28"/>
        </w:rPr>
        <w:t xml:space="preserve"> hosszan tűr</w:t>
      </w:r>
      <w:r>
        <w:rPr>
          <w:rFonts w:ascii="Cambria" w:hAnsi="Cambria"/>
          <w:sz w:val="28"/>
        </w:rPr>
        <w:t>t</w:t>
      </w:r>
      <w:r w:rsidRPr="00787E9E">
        <w:rPr>
          <w:rFonts w:ascii="Cambria" w:hAnsi="Cambria"/>
          <w:sz w:val="28"/>
        </w:rPr>
        <w:t>e,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Éppen ezért nem engedte,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Ne legyek én elkészülve.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Azt a munkát, mit elkezdett,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Sokszor csorbát is szenvedett.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Életveszélyes helyzetek,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 xml:space="preserve">Továbbá a nagy műtétek, 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Ezen figyelmeztetések,</w:t>
      </w:r>
    </w:p>
    <w:p w:rsidR="001A5446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Eredményre nem vezettek.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Vadászatnak szenvedélye,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Oly sok időmet elvette.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Aláhajló szeretete,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Puskát kezemből kivette.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Mert arra a jó alapra, 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Amely az Úr Jézus maga, 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Sokszor csak fát építettem, 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Reá zsúpfedelet tettem,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De ezt a tűz megégeti,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Ezüstből kell építkezni.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Arany, ezüst és drágakő,</w:t>
      </w:r>
    </w:p>
    <w:p w:rsidR="001A5446" w:rsidRPr="00787E9E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Ez esetben nem veszendő.</w:t>
      </w:r>
    </w:p>
    <w:p w:rsidR="001A5446" w:rsidRDefault="001A5446">
      <w:pPr>
        <w:rPr>
          <w:rFonts w:ascii="Cambria" w:hAnsi="Cambria"/>
          <w:sz w:val="28"/>
        </w:rPr>
      </w:pP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Ezért az Úr bölcsessége,</w:t>
      </w:r>
    </w:p>
    <w:p w:rsidR="001A5446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Fizikai erőm vette.</w:t>
      </w:r>
    </w:p>
    <w:p w:rsidR="001A5446" w:rsidRPr="00787E9E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Ám</w:t>
      </w:r>
      <w:r w:rsidRPr="00787E9E">
        <w:rPr>
          <w:rFonts w:ascii="Cambria" w:hAnsi="Cambria"/>
          <w:sz w:val="28"/>
        </w:rPr>
        <w:t xml:space="preserve"> ezt nem oly gyorsan tette,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Szép csendesen vitte végbe.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De ami a legfontosabb,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Szellem, elme épen maradt.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Nehezek a mindennapok,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Jelentkeznek kihívások,</w:t>
      </w:r>
    </w:p>
    <w:p w:rsidR="001A5446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De az Úrtól vigaszt kapok.</w:t>
      </w:r>
    </w:p>
    <w:p w:rsidR="001A5446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 testvérek hő imája,</w:t>
      </w:r>
    </w:p>
    <w:p w:rsidR="001A5446" w:rsidRPr="00787E9E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Nem lett hiába elmondva.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Ha a külső egyre gyengül,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A hívő szív meg nem rendül,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Belső ember így megépül.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Arra kérem én az Urat,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Hátra lévő életutat,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Ezt a csodás keskeny utat,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Amely a menny felé mutat,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A hitemben megtartassak.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Ha pedig hamarabb jönne,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Mire meg van ígérete,</w:t>
      </w:r>
    </w:p>
    <w:p w:rsidR="001A5446" w:rsidRPr="00787E9E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Mi a hívők reménysége,</w:t>
      </w:r>
    </w:p>
    <w:p w:rsidR="001A5446" w:rsidRDefault="001A5446">
      <w:pPr>
        <w:rPr>
          <w:rFonts w:ascii="Cambria" w:hAnsi="Cambria"/>
          <w:sz w:val="28"/>
        </w:rPr>
      </w:pPr>
      <w:r w:rsidRPr="00787E9E">
        <w:rPr>
          <w:rFonts w:ascii="Cambria" w:hAnsi="Cambria"/>
          <w:sz w:val="28"/>
        </w:rPr>
        <w:t>Emelte</w:t>
      </w:r>
      <w:r>
        <w:rPr>
          <w:rFonts w:ascii="Cambria" w:hAnsi="Cambria"/>
          <w:sz w:val="28"/>
        </w:rPr>
        <w:t>s</w:t>
      </w:r>
      <w:r w:rsidRPr="00787E9E">
        <w:rPr>
          <w:rFonts w:ascii="Cambria" w:hAnsi="Cambria"/>
          <w:sz w:val="28"/>
        </w:rPr>
        <w:t>sünk ő elébe.</w:t>
      </w:r>
    </w:p>
    <w:p w:rsidR="001A5446" w:rsidRDefault="001A5446">
      <w:pPr>
        <w:rPr>
          <w:rFonts w:ascii="Cambria" w:hAnsi="Cambria"/>
          <w:sz w:val="28"/>
        </w:rPr>
      </w:pPr>
    </w:p>
    <w:p w:rsidR="001A5446" w:rsidRPr="00787E9E" w:rsidRDefault="001A5446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F.G. Perkupa, 2021. 09. 10.</w:t>
      </w:r>
    </w:p>
    <w:sectPr w:rsidR="001A5446" w:rsidRPr="00787E9E" w:rsidSect="008B43C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A0B"/>
    <w:rsid w:val="0015158E"/>
    <w:rsid w:val="001A5446"/>
    <w:rsid w:val="001F1154"/>
    <w:rsid w:val="00234A0B"/>
    <w:rsid w:val="00787E9E"/>
    <w:rsid w:val="00795CCC"/>
    <w:rsid w:val="00862872"/>
    <w:rsid w:val="008B43C7"/>
    <w:rsid w:val="00945939"/>
    <w:rsid w:val="00A94781"/>
    <w:rsid w:val="00C628B4"/>
    <w:rsid w:val="00C97E27"/>
    <w:rsid w:val="00CE4379"/>
    <w:rsid w:val="00D71D3A"/>
    <w:rsid w:val="00DD7126"/>
    <w:rsid w:val="00DF2BAE"/>
    <w:rsid w:val="00E07AFA"/>
    <w:rsid w:val="00E1766A"/>
    <w:rsid w:val="00F7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154</Words>
  <Characters>1065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Falucskai Anikó</dc:creator>
  <cp:keywords/>
  <dc:description/>
  <cp:lastModifiedBy>Zsolt</cp:lastModifiedBy>
  <cp:revision>14</cp:revision>
  <cp:lastPrinted>2023-07-18T07:53:00Z</cp:lastPrinted>
  <dcterms:created xsi:type="dcterms:W3CDTF">2020-11-14T20:22:00Z</dcterms:created>
  <dcterms:modified xsi:type="dcterms:W3CDTF">2023-11-03T10:14:00Z</dcterms:modified>
</cp:coreProperties>
</file>