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B6" w:rsidRDefault="007711B6" w:rsidP="00BE1415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BE1415">
        <w:rPr>
          <w:rFonts w:ascii="Cambria" w:hAnsi="Cambria"/>
          <w:b/>
          <w:bCs/>
          <w:i/>
          <w:iCs/>
          <w:sz w:val="28"/>
          <w:szCs w:val="28"/>
        </w:rPr>
        <w:t>Visszatekint</w:t>
      </w:r>
      <w:r>
        <w:rPr>
          <w:rFonts w:ascii="Cambria" w:hAnsi="Cambria"/>
          <w:b/>
          <w:bCs/>
          <w:i/>
          <w:iCs/>
          <w:sz w:val="28"/>
          <w:szCs w:val="28"/>
        </w:rPr>
        <w:t>és</w:t>
      </w:r>
    </w:p>
    <w:p w:rsidR="007711B6" w:rsidRPr="00BE1415" w:rsidRDefault="007711B6" w:rsidP="00BE1415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7711B6" w:rsidRDefault="007711B6"/>
    <w:p w:rsidR="007711B6" w:rsidRDefault="007711B6">
      <w:pPr>
        <w:sectPr w:rsidR="007711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Nagy a szívemnek öröme,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Ezt az időt megérhette.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Az volt annak kívánsága,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Hogy elmehessek én nyugdíjba.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Négy éve lesz immár annak,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Hogy a megyei kórháznak,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Egyik neves főorvosa,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Diagnózisom megmondta,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Így készülhetek halálomra.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Akkor az volt a válaszom,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Isten tervébe megnyugszom.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Sajnos azok az emberek,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Kikkel voltam, mint betegek,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Évek óta már elmentek.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Mikor itt munkába álltam,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Volt két derék munkatársam.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Gál Berti és Hornyák Misi,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Öröm volt velük dolgozni.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Sajnos ők korán elmentek,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Őrzöm az ő emléküket.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Traktorozást abbahagyva,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Hívtak meg a Kúriába,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 lettem annak gondnoka.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Ügyes közmunkásaimmal,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Dolgoztunk nagy szorgalommal.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Építettük a boxokat,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Felújítottuk az ólat.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Aggtelekre is felmentünk,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Épületeket meszeltünk.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Tengerszem Szálló belseje,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Akkor általunk lett festve.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Egy gerendát megemelve,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Gerincsérv lett eredménye.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Műtét után visszatérve,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Szögligetre lettem téve.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Szalamandrát megszerettem,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Annak a gondnoka lettem.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 Műemlék</w:t>
      </w:r>
      <w:r>
        <w:rPr>
          <w:rFonts w:ascii="Cambria" w:hAnsi="Cambria"/>
          <w:sz w:val="24"/>
          <w:szCs w:val="24"/>
        </w:rPr>
        <w:t>v</w:t>
      </w:r>
      <w:r w:rsidRPr="00BE1415">
        <w:rPr>
          <w:rFonts w:ascii="Cambria" w:hAnsi="Cambria"/>
          <w:sz w:val="24"/>
          <w:szCs w:val="24"/>
        </w:rPr>
        <w:t>édelmisek,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Megtisztelték személyemet.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 martonyi kolostorba,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És a Szádvárnak bástyája,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Általam is lett javítva.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 xml:space="preserve">Időnként felkértek arra, 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Menjek ki a Vörös-tóra.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Perkupai telephelyre,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Fel lettem én arra kérve,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Boxok legyenek építve.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Mikor a tetőt javítottam,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 pala beszakadt alattam.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Isten megőrizte éltem,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Drótháló felfogta testem.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Boros Krisztián azt kérte,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Legyen víz az épületben.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Nem tudtam mit Mózes tudott,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 sziklából vizet fakasztott.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Aztán kimentünk a rétre,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Ástunk tizenegy méterre.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Sóder réteget elérve,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Finom víz lett eredménye.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Amikor csikók születtek,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Többnyire ők este jöttek,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Öröm volt, ha ott lehettem,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És ha kellett segítettem.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Azok a szép lengyel utak,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Voltak olyan élménydúsak.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Vadászatok élményei,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Sokunknak a szíve őrzi.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Köszönet jár mindazoknak,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Akik azon fáradoztak,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 xml:space="preserve">E nyugdíjas búcsúztató, 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Legyen oly szép maradandó.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Istennek gazdag áldása,</w:t>
      </w:r>
    </w:p>
    <w:p w:rsidR="007711B6" w:rsidRPr="00BE1415" w:rsidRDefault="007711B6" w:rsidP="00BE1415">
      <w:pPr>
        <w:spacing w:after="20"/>
        <w:rPr>
          <w:rFonts w:ascii="Cambria" w:hAnsi="Cambria"/>
          <w:sz w:val="24"/>
          <w:szCs w:val="24"/>
        </w:rPr>
      </w:pPr>
      <w:r w:rsidRPr="00BE1415">
        <w:rPr>
          <w:rFonts w:ascii="Cambria" w:hAnsi="Cambria"/>
          <w:sz w:val="24"/>
          <w:szCs w:val="24"/>
        </w:rPr>
        <w:t>Szálljon így mindnyájatokra.</w:t>
      </w:r>
    </w:p>
    <w:p w:rsidR="007711B6" w:rsidRDefault="007711B6">
      <w:pPr>
        <w:sectPr w:rsidR="007711B6" w:rsidSect="00BE14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711B6" w:rsidRDefault="007711B6"/>
    <w:sectPr w:rsidR="007711B6" w:rsidSect="00BE14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20E"/>
    <w:rsid w:val="000526B1"/>
    <w:rsid w:val="000C58B3"/>
    <w:rsid w:val="000F26EF"/>
    <w:rsid w:val="001277BF"/>
    <w:rsid w:val="002E6E8F"/>
    <w:rsid w:val="00335E4B"/>
    <w:rsid w:val="00433218"/>
    <w:rsid w:val="00631DE2"/>
    <w:rsid w:val="007711B6"/>
    <w:rsid w:val="00840C52"/>
    <w:rsid w:val="008D08DC"/>
    <w:rsid w:val="00AF6D0C"/>
    <w:rsid w:val="00BE1415"/>
    <w:rsid w:val="00BF5946"/>
    <w:rsid w:val="00C97D5D"/>
    <w:rsid w:val="00CE420E"/>
    <w:rsid w:val="00D02EE7"/>
    <w:rsid w:val="00DB7A8C"/>
    <w:rsid w:val="00F85DBE"/>
    <w:rsid w:val="00FD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faniko91@gmail.com</dc:creator>
  <cp:keywords/>
  <dc:description/>
  <cp:lastModifiedBy>Zsolt</cp:lastModifiedBy>
  <cp:revision>4</cp:revision>
  <cp:lastPrinted>2022-05-25T20:51:00Z</cp:lastPrinted>
  <dcterms:created xsi:type="dcterms:W3CDTF">2022-05-25T20:52:00Z</dcterms:created>
  <dcterms:modified xsi:type="dcterms:W3CDTF">2023-11-03T11:53:00Z</dcterms:modified>
</cp:coreProperties>
</file>